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2A692" w14:textId="07BB3074" w:rsidR="008764F2" w:rsidRPr="00156C72" w:rsidRDefault="008764F2" w:rsidP="00FB4104">
      <w:pPr>
        <w:tabs>
          <w:tab w:val="right" w:pos="9498"/>
        </w:tabs>
        <w:rPr>
          <w:rFonts w:cs="Arial"/>
          <w:sz w:val="22"/>
          <w:szCs w:val="22"/>
        </w:rPr>
      </w:pPr>
      <w:bookmarkStart w:id="0" w:name="_Hlk88135928"/>
    </w:p>
    <w:p w14:paraId="5CECF479" w14:textId="77777777" w:rsidR="008764F2" w:rsidRPr="00156C72" w:rsidRDefault="008764F2" w:rsidP="00FB4104">
      <w:pPr>
        <w:tabs>
          <w:tab w:val="right" w:pos="9498"/>
        </w:tabs>
        <w:rPr>
          <w:rFonts w:cs="Arial"/>
          <w:sz w:val="22"/>
          <w:szCs w:val="22"/>
        </w:rPr>
      </w:pPr>
    </w:p>
    <w:p w14:paraId="116D201C" w14:textId="2FF203D7" w:rsidR="008764F2" w:rsidRPr="00156C72" w:rsidRDefault="008764F2" w:rsidP="00A40144">
      <w:pPr>
        <w:tabs>
          <w:tab w:val="right" w:pos="9498"/>
        </w:tabs>
        <w:rPr>
          <w:rFonts w:cs="Arial"/>
          <w:sz w:val="22"/>
          <w:szCs w:val="22"/>
        </w:rPr>
      </w:pPr>
    </w:p>
    <w:p w14:paraId="381A4EDA" w14:textId="3882A6E6" w:rsidR="008764F2" w:rsidRPr="00AF7C65" w:rsidRDefault="008764F2" w:rsidP="00AF7C65">
      <w:pPr>
        <w:tabs>
          <w:tab w:val="right" w:pos="9498"/>
        </w:tabs>
        <w:rPr>
          <w:rFonts w:cs="Arial"/>
          <w:sz w:val="22"/>
          <w:szCs w:val="22"/>
        </w:rPr>
      </w:pPr>
      <w:r w:rsidRPr="00156C72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1412125236"/>
          <w:placeholder>
            <w:docPart w:val="87C6756805FF4DCEB33E99A2AA844E0D"/>
          </w:placeholder>
          <w:date w:fullDate="2026-07-17T00:00:00Z">
            <w:dateFormat w:val="dd.MM.yyyy"/>
            <w:lid w:val="et-EE"/>
            <w:storeMappedDataAs w:val="dateTime"/>
            <w:calendar w:val="gregorian"/>
          </w:date>
        </w:sdtPr>
        <w:sdtContent>
          <w:r w:rsidR="00AF7C65">
            <w:rPr>
              <w:rFonts w:cs="Arial"/>
              <w:sz w:val="22"/>
              <w:szCs w:val="22"/>
              <w:lang w:val="et-EE"/>
            </w:rPr>
            <w:t>17.07.2026</w:t>
          </w:r>
        </w:sdtContent>
      </w:sdt>
    </w:p>
    <w:p w14:paraId="7790BCFD" w14:textId="77777777" w:rsidR="00FB4104" w:rsidRPr="00156C72" w:rsidRDefault="00FB4104" w:rsidP="00FB4104">
      <w:pPr>
        <w:jc w:val="both"/>
        <w:rPr>
          <w:rFonts w:cs="Arial"/>
          <w:sz w:val="22"/>
          <w:szCs w:val="22"/>
        </w:rPr>
      </w:pPr>
    </w:p>
    <w:p w14:paraId="71FD26CE" w14:textId="77777777" w:rsidR="00FB4104" w:rsidRPr="00156C72" w:rsidRDefault="00FB4104" w:rsidP="00FB4104">
      <w:pPr>
        <w:jc w:val="both"/>
        <w:rPr>
          <w:rFonts w:cs="Arial"/>
          <w:sz w:val="22"/>
          <w:szCs w:val="22"/>
        </w:rPr>
      </w:pPr>
    </w:p>
    <w:p w14:paraId="06AF3FB5" w14:textId="77777777" w:rsidR="00FB4104" w:rsidRPr="00156C72" w:rsidRDefault="00FB4104" w:rsidP="00FB4104">
      <w:pPr>
        <w:jc w:val="both"/>
        <w:rPr>
          <w:rFonts w:cs="Arial"/>
          <w:sz w:val="22"/>
          <w:szCs w:val="22"/>
        </w:rPr>
      </w:pPr>
    </w:p>
    <w:p w14:paraId="5F58FF71" w14:textId="4B102337" w:rsidR="00672CA0" w:rsidRPr="00156C72" w:rsidRDefault="1DB8C88A" w:rsidP="00A40144">
      <w:pPr>
        <w:pStyle w:val="Pis"/>
        <w:spacing w:after="120"/>
        <w:jc w:val="both"/>
        <w:rPr>
          <w:rFonts w:cs="Arial"/>
          <w:sz w:val="22"/>
          <w:szCs w:val="22"/>
        </w:rPr>
      </w:pPr>
      <w:r w:rsidRPr="00156C72">
        <w:rPr>
          <w:rFonts w:cs="Arial"/>
          <w:sz w:val="22"/>
          <w:szCs w:val="22"/>
        </w:rPr>
        <w:t>Hea</w:t>
      </w:r>
      <w:r w:rsidR="1DF21C80" w:rsidRPr="00156C72">
        <w:rPr>
          <w:rFonts w:cs="Arial"/>
          <w:sz w:val="22"/>
          <w:szCs w:val="22"/>
        </w:rPr>
        <w:t xml:space="preserve"> kinnis</w:t>
      </w:r>
      <w:r w:rsidR="00BE09B5" w:rsidRPr="00156C72">
        <w:rPr>
          <w:rFonts w:cs="Arial"/>
          <w:sz w:val="22"/>
          <w:szCs w:val="22"/>
        </w:rPr>
        <w:t xml:space="preserve">asja </w:t>
      </w:r>
      <w:r w:rsidR="1DF21C80" w:rsidRPr="00156C72">
        <w:rPr>
          <w:rFonts w:cs="Arial"/>
          <w:sz w:val="22"/>
          <w:szCs w:val="22"/>
        </w:rPr>
        <w:t xml:space="preserve">omanik </w:t>
      </w:r>
      <w:r w:rsidR="003610A7">
        <w:rPr>
          <w:rFonts w:cs="Arial"/>
          <w:sz w:val="22"/>
          <w:szCs w:val="22"/>
        </w:rPr>
        <w:t>Transpordiamet</w:t>
      </w:r>
      <w:r w:rsidR="008D27A1">
        <w:rPr>
          <w:rFonts w:cs="Arial"/>
          <w:sz w:val="22"/>
          <w:szCs w:val="22"/>
        </w:rPr>
        <w:t>.</w:t>
      </w:r>
    </w:p>
    <w:p w14:paraId="0C2BB7BB" w14:textId="77777777" w:rsidR="00FB4104" w:rsidRPr="00156C72" w:rsidRDefault="00FB4104" w:rsidP="00FB4104">
      <w:pPr>
        <w:jc w:val="both"/>
        <w:rPr>
          <w:rFonts w:cs="Arial"/>
          <w:sz w:val="22"/>
          <w:szCs w:val="22"/>
        </w:rPr>
      </w:pPr>
    </w:p>
    <w:p w14:paraId="1C0F2160" w14:textId="0BC85131" w:rsidR="0076029D" w:rsidRPr="00655AFB" w:rsidRDefault="4D970FA4" w:rsidP="00BE09B5">
      <w:pPr>
        <w:jc w:val="both"/>
        <w:rPr>
          <w:rFonts w:cs="Arial"/>
          <w:color w:val="000000"/>
          <w:sz w:val="22"/>
          <w:szCs w:val="22"/>
        </w:rPr>
      </w:pPr>
      <w:r w:rsidRPr="00156C72">
        <w:rPr>
          <w:rFonts w:cs="Arial"/>
          <w:sz w:val="22"/>
          <w:szCs w:val="22"/>
        </w:rPr>
        <w:t xml:space="preserve">Anname teada, et </w:t>
      </w:r>
      <w:r w:rsidR="00525F47">
        <w:rPr>
          <w:rFonts w:cs="Arial"/>
          <w:sz w:val="22"/>
          <w:szCs w:val="22"/>
        </w:rPr>
        <w:t>t</w:t>
      </w:r>
      <w:r w:rsidR="0076029D" w:rsidRPr="00156C72">
        <w:rPr>
          <w:rFonts w:cs="Arial"/>
          <w:sz w:val="22"/>
          <w:szCs w:val="22"/>
        </w:rPr>
        <w:t>eie kinnistu</w:t>
      </w:r>
      <w:r w:rsidR="000A4E02">
        <w:rPr>
          <w:rFonts w:cs="Arial"/>
          <w:sz w:val="22"/>
          <w:szCs w:val="22"/>
        </w:rPr>
        <w:t xml:space="preserve"> </w:t>
      </w:r>
      <w:r w:rsidR="003610A7" w:rsidRPr="003610A7">
        <w:rPr>
          <w:rFonts w:cs="Arial"/>
          <w:sz w:val="22"/>
          <w:szCs w:val="22"/>
        </w:rPr>
        <w:t>93701:001:0089</w:t>
      </w:r>
      <w:r w:rsidR="003610A7">
        <w:rPr>
          <w:rFonts w:cs="Arial"/>
          <w:sz w:val="22"/>
          <w:szCs w:val="22"/>
        </w:rPr>
        <w:t xml:space="preserve"> – VÄÄTSA-LÕÕLA-SAUEAUGU TEE </w:t>
      </w:r>
      <w:r w:rsidR="0076029D" w:rsidRPr="00156C72">
        <w:rPr>
          <w:rFonts w:cs="Arial"/>
          <w:sz w:val="22"/>
          <w:szCs w:val="22"/>
        </w:rPr>
        <w:t>läbib elektriliin, mille ümbrust tuleme hooldama</w:t>
      </w:r>
      <w:r w:rsidR="00CD54A4" w:rsidRPr="00156C72">
        <w:rPr>
          <w:rFonts w:cs="Arial"/>
          <w:sz w:val="22"/>
          <w:szCs w:val="22"/>
        </w:rPr>
        <w:t xml:space="preserve"> a</w:t>
      </w:r>
      <w:r w:rsidR="00617EA0" w:rsidRPr="00156C72">
        <w:rPr>
          <w:rFonts w:cs="Arial"/>
          <w:sz w:val="22"/>
          <w:szCs w:val="22"/>
        </w:rPr>
        <w:t>lates</w:t>
      </w:r>
      <w:r w:rsidR="00BE09B5" w:rsidRPr="00655AFB">
        <w:rPr>
          <w:rFonts w:cs="Arial"/>
          <w:color w:val="000000"/>
          <w:sz w:val="22"/>
          <w:szCs w:val="22"/>
        </w:rPr>
        <w:t xml:space="preserve"> </w:t>
      </w:r>
      <w:sdt>
        <w:sdtPr>
          <w:rPr>
            <w:rFonts w:cs="Arial"/>
            <w:color w:val="000000"/>
            <w:sz w:val="22"/>
            <w:szCs w:val="22"/>
          </w:rPr>
          <w:id w:val="69862944"/>
          <w:placeholder>
            <w:docPart w:val="81A7D50341F74C66AFDECC6D0DC2B876"/>
          </w:placeholder>
          <w:date w:fullDate="2026-08-01T00:00:00Z">
            <w:dateFormat w:val="dd.MM.yyyy"/>
            <w:lid w:val="et-EE"/>
            <w:storeMappedDataAs w:val="dateTime"/>
            <w:calendar w:val="gregorian"/>
          </w:date>
        </w:sdtPr>
        <w:sdtContent>
          <w:r w:rsidR="00AF7C65">
            <w:rPr>
              <w:rFonts w:cs="Arial"/>
              <w:color w:val="000000"/>
              <w:sz w:val="22"/>
              <w:szCs w:val="22"/>
              <w:lang w:val="et-EE"/>
            </w:rPr>
            <w:t>01.08.2026</w:t>
          </w:r>
        </w:sdtContent>
      </w:sdt>
      <w:r w:rsidR="00BE09B5" w:rsidRPr="00655AFB">
        <w:rPr>
          <w:rFonts w:cs="Arial"/>
          <w:color w:val="000000"/>
          <w:sz w:val="22"/>
          <w:szCs w:val="22"/>
        </w:rPr>
        <w:t xml:space="preserve"> kuni </w:t>
      </w:r>
      <w:sdt>
        <w:sdtPr>
          <w:rPr>
            <w:rFonts w:cs="Arial"/>
            <w:color w:val="000000"/>
            <w:sz w:val="22"/>
            <w:szCs w:val="22"/>
          </w:rPr>
          <w:id w:val="2088117547"/>
          <w:placeholder>
            <w:docPart w:val="8FD082C8E2CF4C1BAE506C92D3DDBAF5"/>
          </w:placeholder>
          <w:date w:fullDate="2026-11-01T00:00:00Z">
            <w:dateFormat w:val="dd.MM.yyyy"/>
            <w:lid w:val="et-EE"/>
            <w:storeMappedDataAs w:val="dateTime"/>
            <w:calendar w:val="gregorian"/>
          </w:date>
        </w:sdtPr>
        <w:sdtContent>
          <w:r w:rsidR="00AF7C65">
            <w:rPr>
              <w:rFonts w:cs="Arial"/>
              <w:color w:val="000000"/>
              <w:sz w:val="22"/>
              <w:szCs w:val="22"/>
              <w:lang w:val="et-EE"/>
            </w:rPr>
            <w:t>01.11.2026</w:t>
          </w:r>
        </w:sdtContent>
      </w:sdt>
      <w:r w:rsidR="00BE09B5" w:rsidRPr="00655AFB">
        <w:rPr>
          <w:rFonts w:cs="Arial"/>
          <w:color w:val="000000"/>
          <w:sz w:val="22"/>
          <w:szCs w:val="22"/>
        </w:rPr>
        <w:t>.</w:t>
      </w:r>
    </w:p>
    <w:p w14:paraId="28DE9D8D" w14:textId="77777777" w:rsidR="00BE09B5" w:rsidRPr="00655AFB" w:rsidRDefault="00BE09B5" w:rsidP="00655AFB">
      <w:pPr>
        <w:jc w:val="both"/>
        <w:rPr>
          <w:rFonts w:cs="Arial"/>
          <w:color w:val="000000"/>
          <w:sz w:val="22"/>
          <w:szCs w:val="22"/>
        </w:rPr>
      </w:pPr>
    </w:p>
    <w:p w14:paraId="3B9B1BE2" w14:textId="0200A45F" w:rsidR="00242502" w:rsidRPr="00156C72" w:rsidRDefault="00BE09B5" w:rsidP="00A40144">
      <w:pPr>
        <w:pStyle w:val="Pis"/>
        <w:spacing w:after="120"/>
        <w:jc w:val="both"/>
        <w:rPr>
          <w:rFonts w:cs="Arial"/>
          <w:sz w:val="22"/>
          <w:szCs w:val="22"/>
        </w:rPr>
      </w:pPr>
      <w:r w:rsidRPr="00156C72">
        <w:rPr>
          <w:rFonts w:cs="Arial"/>
          <w:sz w:val="22"/>
          <w:szCs w:val="22"/>
        </w:rPr>
        <w:t>Õ</w:t>
      </w:r>
      <w:r w:rsidR="465B0004" w:rsidRPr="00156C72">
        <w:rPr>
          <w:rFonts w:cs="Arial"/>
          <w:sz w:val="22"/>
          <w:szCs w:val="22"/>
        </w:rPr>
        <w:t>huliinide</w:t>
      </w:r>
      <w:r w:rsidR="1D28A0E5" w:rsidRPr="00156C72">
        <w:rPr>
          <w:rFonts w:cs="Arial"/>
          <w:sz w:val="22"/>
          <w:szCs w:val="22"/>
        </w:rPr>
        <w:t xml:space="preserve"> ümbruse</w:t>
      </w:r>
      <w:r w:rsidR="465B0004" w:rsidRPr="00156C72">
        <w:rPr>
          <w:rFonts w:cs="Arial"/>
          <w:sz w:val="22"/>
          <w:szCs w:val="22"/>
        </w:rPr>
        <w:t xml:space="preserve"> hooldamise</w:t>
      </w:r>
      <w:r w:rsidR="1A7C1B53" w:rsidRPr="00156C72">
        <w:rPr>
          <w:rFonts w:cs="Arial"/>
          <w:sz w:val="22"/>
          <w:szCs w:val="22"/>
        </w:rPr>
        <w:t>ks</w:t>
      </w:r>
      <w:r w:rsidR="465B0004" w:rsidRPr="00156C72">
        <w:rPr>
          <w:rFonts w:cs="Arial"/>
          <w:sz w:val="22"/>
          <w:szCs w:val="22"/>
        </w:rPr>
        <w:t xml:space="preserve"> </w:t>
      </w:r>
      <w:r w:rsidRPr="00156C72">
        <w:rPr>
          <w:rFonts w:cs="Arial"/>
          <w:sz w:val="22"/>
          <w:szCs w:val="22"/>
        </w:rPr>
        <w:t xml:space="preserve">teeme raietöid </w:t>
      </w:r>
      <w:r w:rsidR="1E88FC6A" w:rsidRPr="00156C72">
        <w:rPr>
          <w:rFonts w:cs="Arial"/>
          <w:sz w:val="22"/>
          <w:szCs w:val="22"/>
        </w:rPr>
        <w:t>elektrivõrgu</w:t>
      </w:r>
      <w:r w:rsidR="465B0004" w:rsidRPr="00156C72">
        <w:rPr>
          <w:rFonts w:cs="Arial"/>
          <w:sz w:val="22"/>
          <w:szCs w:val="22"/>
        </w:rPr>
        <w:t xml:space="preserve"> kaitsevööndi ulatuses</w:t>
      </w:r>
      <w:r w:rsidR="0076029D" w:rsidRPr="00156C72">
        <w:rPr>
          <w:rFonts w:cs="Arial"/>
          <w:sz w:val="22"/>
          <w:szCs w:val="22"/>
        </w:rPr>
        <w:t xml:space="preserve"> ja laiendame</w:t>
      </w:r>
      <w:r w:rsidR="038BFBE8" w:rsidRPr="00156C72">
        <w:rPr>
          <w:rFonts w:cs="Arial"/>
          <w:sz w:val="22"/>
          <w:szCs w:val="22"/>
        </w:rPr>
        <w:t xml:space="preserve"> olemasolevat liinikoridori</w:t>
      </w:r>
      <w:r w:rsidR="0076029D" w:rsidRPr="00156C72">
        <w:rPr>
          <w:rFonts w:cs="Arial"/>
          <w:sz w:val="22"/>
          <w:szCs w:val="22"/>
        </w:rPr>
        <w:t xml:space="preserve"> </w:t>
      </w:r>
      <w:r w:rsidR="038BFBE8" w:rsidRPr="00156C72">
        <w:rPr>
          <w:rFonts w:cs="Arial"/>
          <w:sz w:val="22"/>
          <w:szCs w:val="22"/>
        </w:rPr>
        <w:t xml:space="preserve">kaitsevööndi lubatud laiuseni. </w:t>
      </w:r>
    </w:p>
    <w:p w14:paraId="4ECC4569" w14:textId="2A0B8726" w:rsidR="00BE09B5" w:rsidRPr="00156C72" w:rsidRDefault="1E88FC6A" w:rsidP="00A40144">
      <w:pPr>
        <w:spacing w:after="240"/>
        <w:jc w:val="both"/>
        <w:rPr>
          <w:rFonts w:cs="Arial"/>
          <w:sz w:val="22"/>
          <w:szCs w:val="22"/>
        </w:rPr>
      </w:pPr>
      <w:r w:rsidRPr="00156C72">
        <w:rPr>
          <w:rFonts w:cs="Arial"/>
          <w:sz w:val="22"/>
          <w:szCs w:val="22"/>
        </w:rPr>
        <w:t xml:space="preserve">Kaitsevööndi ulatus </w:t>
      </w:r>
      <w:r w:rsidR="00525F47">
        <w:rPr>
          <w:rFonts w:cs="Arial"/>
          <w:sz w:val="22"/>
          <w:szCs w:val="22"/>
        </w:rPr>
        <w:t>t</w:t>
      </w:r>
      <w:r w:rsidRPr="00156C72">
        <w:rPr>
          <w:rFonts w:cs="Arial"/>
          <w:sz w:val="22"/>
          <w:szCs w:val="22"/>
        </w:rPr>
        <w:t>eie kinnistut läbivast elektriliinist mõlemale poole on</w:t>
      </w:r>
      <w:r w:rsidR="00AF7C65">
        <w:rPr>
          <w:rFonts w:cs="Arial"/>
          <w:sz w:val="22"/>
          <w:szCs w:val="22"/>
        </w:rPr>
        <w:t xml:space="preserve"> 10 meetrit</w:t>
      </w:r>
      <w:r w:rsidRPr="00156C72">
        <w:rPr>
          <w:rFonts w:cs="Arial"/>
          <w:sz w:val="22"/>
          <w:szCs w:val="22"/>
        </w:rPr>
        <w:t>.</w:t>
      </w:r>
      <w:r w:rsidR="038BFBE8" w:rsidRPr="00156C72">
        <w:rPr>
          <w:rFonts w:cs="Arial"/>
          <w:sz w:val="22"/>
          <w:szCs w:val="22"/>
        </w:rPr>
        <w:t xml:space="preserve"> </w:t>
      </w:r>
    </w:p>
    <w:p w14:paraId="3648360D" w14:textId="6171F46B" w:rsidR="00156C72" w:rsidRDefault="00B3074A" w:rsidP="00BE09B5">
      <w:pPr>
        <w:pStyle w:val="Kehatekst"/>
        <w:spacing w:after="0" w:line="240" w:lineRule="auto"/>
        <w:jc w:val="both"/>
        <w:rPr>
          <w:rFonts w:ascii="Arial" w:hAnsi="Arial" w:cs="Arial"/>
          <w:color w:val="auto"/>
        </w:rPr>
      </w:pPr>
      <w:r w:rsidRPr="755C6153">
        <w:rPr>
          <w:rFonts w:ascii="Arial" w:hAnsi="Arial" w:cs="Arial"/>
          <w:color w:val="auto"/>
        </w:rPr>
        <w:t>Raietööd</w:t>
      </w:r>
      <w:r w:rsidR="0054109B" w:rsidRPr="755C6153">
        <w:rPr>
          <w:rFonts w:ascii="Arial" w:hAnsi="Arial" w:cs="Arial"/>
          <w:color w:val="auto"/>
        </w:rPr>
        <w:t xml:space="preserve"> </w:t>
      </w:r>
      <w:r w:rsidR="1E88FC6A" w:rsidRPr="755C6153">
        <w:rPr>
          <w:rFonts w:ascii="Arial" w:hAnsi="Arial" w:cs="Arial"/>
          <w:color w:val="auto"/>
        </w:rPr>
        <w:t xml:space="preserve">hõlmavad </w:t>
      </w:r>
      <w:r w:rsidR="6CB51D0B" w:rsidRPr="755C6153">
        <w:rPr>
          <w:rFonts w:ascii="Arial" w:hAnsi="Arial" w:cs="Arial"/>
          <w:color w:val="auto"/>
        </w:rPr>
        <w:t>okste, põõsaste</w:t>
      </w:r>
      <w:r w:rsidR="1E88FC6A" w:rsidRPr="755C6153">
        <w:rPr>
          <w:rFonts w:ascii="Arial" w:hAnsi="Arial" w:cs="Arial"/>
          <w:color w:val="auto"/>
        </w:rPr>
        <w:t xml:space="preserve"> ja puude </w:t>
      </w:r>
      <w:r w:rsidR="00617EA0" w:rsidRPr="755C6153">
        <w:rPr>
          <w:rFonts w:ascii="Arial" w:hAnsi="Arial" w:cs="Arial"/>
          <w:color w:val="auto"/>
        </w:rPr>
        <w:t xml:space="preserve">raiumist </w:t>
      </w:r>
      <w:r w:rsidR="1E88FC6A" w:rsidRPr="755C6153">
        <w:rPr>
          <w:rFonts w:ascii="Arial" w:hAnsi="Arial" w:cs="Arial"/>
          <w:color w:val="auto"/>
        </w:rPr>
        <w:t xml:space="preserve">kaitsevööndi ulatuses. Vajadusel </w:t>
      </w:r>
      <w:r w:rsidR="00617EA0" w:rsidRPr="755C6153">
        <w:rPr>
          <w:rFonts w:ascii="Arial" w:hAnsi="Arial" w:cs="Arial"/>
          <w:color w:val="auto"/>
        </w:rPr>
        <w:t>raiume</w:t>
      </w:r>
      <w:r w:rsidR="1E88FC6A" w:rsidRPr="755C6153">
        <w:rPr>
          <w:rFonts w:ascii="Arial" w:hAnsi="Arial" w:cs="Arial"/>
          <w:color w:val="auto"/>
        </w:rPr>
        <w:t xml:space="preserve"> kaitsevööndist väljajäävaid</w:t>
      </w:r>
      <w:r w:rsidR="00534D60" w:rsidRPr="755C6153">
        <w:rPr>
          <w:rFonts w:ascii="Arial" w:hAnsi="Arial" w:cs="Arial"/>
          <w:color w:val="auto"/>
        </w:rPr>
        <w:t>,</w:t>
      </w:r>
      <w:r w:rsidR="1E88FC6A" w:rsidRPr="755C6153">
        <w:rPr>
          <w:rFonts w:ascii="Arial" w:hAnsi="Arial" w:cs="Arial"/>
          <w:color w:val="auto"/>
        </w:rPr>
        <w:t xml:space="preserve"> kuid elektrivõrgule ohtlikke </w:t>
      </w:r>
      <w:r w:rsidR="00BE09B5" w:rsidRPr="755C6153">
        <w:rPr>
          <w:rFonts w:ascii="Arial" w:hAnsi="Arial" w:cs="Arial"/>
          <w:color w:val="auto"/>
        </w:rPr>
        <w:t xml:space="preserve">puid </w:t>
      </w:r>
      <w:r w:rsidR="1E88FC6A" w:rsidRPr="755C6153">
        <w:rPr>
          <w:rFonts w:ascii="Arial" w:hAnsi="Arial" w:cs="Arial"/>
          <w:color w:val="auto"/>
        </w:rPr>
        <w:t xml:space="preserve">(näiteks kalduolevaid, mädanenud, kuivanud). </w:t>
      </w:r>
      <w:r w:rsidR="001E2F21" w:rsidRPr="755C6153">
        <w:rPr>
          <w:rFonts w:ascii="Arial" w:hAnsi="Arial" w:cs="Arial"/>
          <w:color w:val="auto"/>
        </w:rPr>
        <w:t xml:space="preserve">Õuealadel </w:t>
      </w:r>
      <w:r w:rsidR="001E2F21" w:rsidRPr="755C6153">
        <w:rPr>
          <w:rFonts w:ascii="Arial" w:hAnsi="Arial" w:cs="Arial"/>
          <w:color w:val="000000" w:themeColor="text1"/>
        </w:rPr>
        <w:t>vajadusel kärbime</w:t>
      </w:r>
      <w:r w:rsidR="2A6A4A25" w:rsidRPr="755C6153">
        <w:rPr>
          <w:rFonts w:ascii="Arial" w:hAnsi="Arial" w:cs="Arial"/>
          <w:color w:val="000000" w:themeColor="text1"/>
        </w:rPr>
        <w:t xml:space="preserve"> </w:t>
      </w:r>
      <w:r w:rsidR="00B86157" w:rsidRPr="755C6153">
        <w:rPr>
          <w:rFonts w:ascii="Arial" w:hAnsi="Arial" w:cs="Arial"/>
          <w:color w:val="000000" w:themeColor="text1"/>
        </w:rPr>
        <w:t>(</w:t>
      </w:r>
      <w:r w:rsidR="312C008E" w:rsidRPr="755C6153">
        <w:rPr>
          <w:rFonts w:ascii="Arial" w:hAnsi="Arial" w:cs="Arial"/>
          <w:color w:val="000000" w:themeColor="text1"/>
        </w:rPr>
        <w:t>n</w:t>
      </w:r>
      <w:r w:rsidR="717D0C4A" w:rsidRPr="755C6153">
        <w:rPr>
          <w:rFonts w:ascii="Arial" w:hAnsi="Arial" w:cs="Arial"/>
          <w:color w:val="000000" w:themeColor="text1"/>
        </w:rPr>
        <w:t>äiteks</w:t>
      </w:r>
      <w:r w:rsidR="312C008E" w:rsidRPr="755C6153">
        <w:rPr>
          <w:rFonts w:ascii="Arial" w:hAnsi="Arial" w:cs="Arial"/>
          <w:color w:val="000000" w:themeColor="text1"/>
        </w:rPr>
        <w:t xml:space="preserve"> </w:t>
      </w:r>
      <w:r w:rsidR="00B86157" w:rsidRPr="755C6153">
        <w:rPr>
          <w:rFonts w:ascii="Arial" w:hAnsi="Arial" w:cs="Arial"/>
          <w:color w:val="000000" w:themeColor="text1"/>
        </w:rPr>
        <w:t>puude oksi, latvu)</w:t>
      </w:r>
      <w:r w:rsidR="001E2F21" w:rsidRPr="755C6153">
        <w:rPr>
          <w:rFonts w:ascii="Arial" w:hAnsi="Arial" w:cs="Arial"/>
          <w:color w:val="000000" w:themeColor="text1"/>
        </w:rPr>
        <w:t xml:space="preserve"> või langetame elektrivõrgule ohtlikke puid ja põõsaid.</w:t>
      </w:r>
    </w:p>
    <w:p w14:paraId="0C7D1322" w14:textId="1D916ABF" w:rsidR="008B6615" w:rsidRPr="00AF7C65" w:rsidRDefault="008B6615" w:rsidP="00BE09B5">
      <w:pPr>
        <w:pStyle w:val="Kehatekst"/>
        <w:spacing w:after="0" w:line="240" w:lineRule="auto"/>
        <w:jc w:val="both"/>
        <w:rPr>
          <w:rFonts w:ascii="Arial" w:hAnsi="Arial" w:cs="Arial"/>
          <w:color w:val="auto"/>
        </w:rPr>
      </w:pPr>
    </w:p>
    <w:p w14:paraId="7527E4CD" w14:textId="2C3363E5" w:rsidR="0054109B" w:rsidRDefault="00B86157" w:rsidP="009B34B8">
      <w:pPr>
        <w:pStyle w:val="Kehatekst"/>
        <w:spacing w:after="0" w:line="240" w:lineRule="auto"/>
        <w:jc w:val="both"/>
        <w:rPr>
          <w:rFonts w:ascii="Arial" w:hAnsi="Arial" w:cs="Arial"/>
          <w:color w:val="auto"/>
        </w:rPr>
      </w:pPr>
      <w:r w:rsidRPr="2863BF45">
        <w:rPr>
          <w:rFonts w:ascii="Arial" w:hAnsi="Arial" w:cs="Arial"/>
          <w:color w:val="auto"/>
        </w:rPr>
        <w:t>Laiendust</w:t>
      </w:r>
      <w:r w:rsidR="00BE09B5" w:rsidRPr="2863BF45">
        <w:rPr>
          <w:rFonts w:ascii="Arial" w:hAnsi="Arial" w:cs="Arial"/>
          <w:color w:val="auto"/>
        </w:rPr>
        <w:t xml:space="preserve">ööde käigus tekkivad raiejäätmed koondame </w:t>
      </w:r>
      <w:r w:rsidR="00BE09B5" w:rsidRPr="2863BF45">
        <w:rPr>
          <w:rFonts w:ascii="Arial" w:eastAsia="Times New Roman" w:hAnsi="Arial" w:cs="Arial"/>
          <w:color w:val="auto"/>
          <w:lang w:eastAsia="et-EE"/>
        </w:rPr>
        <w:t xml:space="preserve">liini kaitsevööndis vallidesse </w:t>
      </w:r>
      <w:r w:rsidR="001E2F21" w:rsidRPr="2863BF45">
        <w:rPr>
          <w:rFonts w:ascii="Arial" w:eastAsia="Times New Roman" w:hAnsi="Arial" w:cs="Arial"/>
          <w:color w:val="auto"/>
          <w:lang w:eastAsia="et-EE"/>
        </w:rPr>
        <w:t xml:space="preserve">või ladustame Teie poolt enne tööde </w:t>
      </w:r>
      <w:r w:rsidR="00C7756E" w:rsidRPr="2863BF45">
        <w:rPr>
          <w:rFonts w:ascii="Arial" w:eastAsia="Times New Roman" w:hAnsi="Arial" w:cs="Arial"/>
          <w:color w:val="auto"/>
          <w:lang w:eastAsia="et-EE"/>
        </w:rPr>
        <w:t xml:space="preserve">teostamise algust </w:t>
      </w:r>
      <w:r w:rsidR="00437993" w:rsidRPr="2863BF45">
        <w:rPr>
          <w:rFonts w:ascii="Arial" w:eastAsia="Times New Roman" w:hAnsi="Arial" w:cs="Arial"/>
          <w:color w:val="auto"/>
          <w:lang w:eastAsia="et-EE"/>
        </w:rPr>
        <w:t xml:space="preserve">kokkulepitud </w:t>
      </w:r>
      <w:r w:rsidR="00A81184" w:rsidRPr="2863BF45">
        <w:rPr>
          <w:rFonts w:ascii="Arial" w:eastAsia="Times New Roman" w:hAnsi="Arial" w:cs="Arial"/>
          <w:color w:val="auto"/>
          <w:lang w:eastAsia="et-EE"/>
        </w:rPr>
        <w:t xml:space="preserve">ladustamise </w:t>
      </w:r>
      <w:r w:rsidR="00437993" w:rsidRPr="2863BF45">
        <w:rPr>
          <w:rFonts w:ascii="Arial" w:eastAsia="Times New Roman" w:hAnsi="Arial" w:cs="Arial"/>
          <w:color w:val="auto"/>
          <w:lang w:eastAsia="et-EE"/>
        </w:rPr>
        <w:t xml:space="preserve">kohta </w:t>
      </w:r>
      <w:r w:rsidR="001E2F21" w:rsidRPr="2863BF45">
        <w:rPr>
          <w:rFonts w:ascii="Arial" w:eastAsia="Times New Roman" w:hAnsi="Arial" w:cs="Arial"/>
          <w:color w:val="auto"/>
          <w:lang w:eastAsia="et-EE"/>
        </w:rPr>
        <w:t>kinnisasja piires.</w:t>
      </w:r>
      <w:r w:rsidR="007656C0" w:rsidRPr="2863BF45">
        <w:rPr>
          <w:rFonts w:ascii="Arial" w:eastAsia="Times New Roman" w:hAnsi="Arial" w:cs="Arial"/>
          <w:color w:val="auto"/>
          <w:lang w:eastAsia="et-EE"/>
        </w:rPr>
        <w:t xml:space="preserve"> </w:t>
      </w:r>
      <w:r w:rsidR="6A5A0F54" w:rsidRPr="2863BF45">
        <w:rPr>
          <w:rFonts w:ascii="Arial" w:eastAsia="Times New Roman" w:hAnsi="Arial" w:cs="Arial"/>
          <w:color w:val="auto"/>
          <w:lang w:eastAsia="et-EE"/>
        </w:rPr>
        <w:t xml:space="preserve">Ümarmaterjali (alates 8 cm rinnasdiameetriga puud) lõikame minimaalselt 3 m pikkuseks või Teie poolt enne tööde algust teatatud mõõtu (alates 3 m).  </w:t>
      </w:r>
    </w:p>
    <w:p w14:paraId="577760BB" w14:textId="77777777" w:rsidR="00673B64" w:rsidRPr="0028348B" w:rsidRDefault="00673B64" w:rsidP="009B34B8">
      <w:pPr>
        <w:pStyle w:val="Kehatekst"/>
        <w:spacing w:after="0" w:line="240" w:lineRule="auto"/>
        <w:jc w:val="both"/>
        <w:rPr>
          <w:rFonts w:ascii="Arial" w:hAnsi="Arial" w:cs="Arial"/>
          <w:color w:val="auto"/>
        </w:rPr>
      </w:pPr>
    </w:p>
    <w:p w14:paraId="10163F4A" w14:textId="5D819502" w:rsidR="001E2F21" w:rsidRDefault="00BE09B5" w:rsidP="009B34B8">
      <w:pPr>
        <w:pStyle w:val="Kehatekst"/>
        <w:spacing w:after="0" w:line="240" w:lineRule="auto"/>
        <w:jc w:val="both"/>
        <w:rPr>
          <w:rFonts w:ascii="Arial" w:hAnsi="Arial" w:cs="Arial"/>
          <w:color w:val="auto"/>
        </w:rPr>
      </w:pPr>
      <w:r w:rsidRPr="2863BF45">
        <w:rPr>
          <w:rFonts w:ascii="Arial" w:hAnsi="Arial" w:cs="Arial"/>
          <w:color w:val="auto"/>
        </w:rPr>
        <w:t>Palume enne tööde teostamise algu</w:t>
      </w:r>
      <w:r w:rsidR="00886105" w:rsidRPr="00886105">
        <w:rPr>
          <w:rFonts w:ascii="Arial" w:hAnsi="Arial" w:cs="Arial"/>
          <w:color w:val="auto"/>
          <w:lang w:val="cs-CZ"/>
        </w:rPr>
        <w:t>93701:001:0850</w:t>
      </w:r>
      <w:r w:rsidRPr="2863BF45">
        <w:rPr>
          <w:rFonts w:ascii="Arial" w:hAnsi="Arial" w:cs="Arial"/>
          <w:color w:val="auto"/>
        </w:rPr>
        <w:t xml:space="preserve">st teada anda </w:t>
      </w:r>
      <w:r w:rsidR="001E2F21" w:rsidRPr="2863BF45">
        <w:rPr>
          <w:rFonts w:ascii="Arial" w:hAnsi="Arial" w:cs="Arial"/>
          <w:color w:val="auto"/>
        </w:rPr>
        <w:t xml:space="preserve">raiejäätmete </w:t>
      </w:r>
      <w:r w:rsidR="00B86157" w:rsidRPr="2863BF45">
        <w:rPr>
          <w:rFonts w:ascii="Arial" w:hAnsi="Arial" w:cs="Arial"/>
          <w:color w:val="auto"/>
        </w:rPr>
        <w:t>ja</w:t>
      </w:r>
      <w:r w:rsidR="001E2F21" w:rsidRPr="2863BF45">
        <w:rPr>
          <w:rFonts w:ascii="Arial" w:hAnsi="Arial" w:cs="Arial"/>
          <w:color w:val="auto"/>
        </w:rPr>
        <w:t xml:space="preserve"> ümarmaterjali </w:t>
      </w:r>
      <w:r w:rsidRPr="2863BF45">
        <w:rPr>
          <w:rFonts w:ascii="Arial" w:hAnsi="Arial" w:cs="Arial"/>
          <w:color w:val="auto"/>
        </w:rPr>
        <w:t xml:space="preserve">täpne ladustamise koht kinnisasja piires ja ümarmaterjali soovitud pikkus. Kui </w:t>
      </w:r>
      <w:r w:rsidR="000C07E1" w:rsidRPr="2863BF45">
        <w:rPr>
          <w:rFonts w:ascii="Arial" w:hAnsi="Arial" w:cs="Arial"/>
          <w:color w:val="auto"/>
        </w:rPr>
        <w:t>raiejäätmete</w:t>
      </w:r>
      <w:r w:rsidR="00B86157" w:rsidRPr="2863BF45">
        <w:rPr>
          <w:rFonts w:ascii="Arial" w:hAnsi="Arial" w:cs="Arial"/>
          <w:color w:val="auto"/>
        </w:rPr>
        <w:t xml:space="preserve"> ja</w:t>
      </w:r>
      <w:r w:rsidR="000C07E1" w:rsidRPr="2863BF45">
        <w:rPr>
          <w:rFonts w:ascii="Arial" w:hAnsi="Arial" w:cs="Arial"/>
          <w:color w:val="auto"/>
        </w:rPr>
        <w:t xml:space="preserve"> </w:t>
      </w:r>
      <w:r w:rsidRPr="2863BF45">
        <w:rPr>
          <w:rFonts w:ascii="Arial" w:hAnsi="Arial" w:cs="Arial"/>
          <w:color w:val="auto"/>
        </w:rPr>
        <w:t xml:space="preserve">ümarmaterjali ladustamise osas </w:t>
      </w:r>
      <w:r w:rsidR="0054109B" w:rsidRPr="2863BF45">
        <w:rPr>
          <w:rFonts w:ascii="Arial" w:hAnsi="Arial" w:cs="Arial"/>
          <w:color w:val="auto"/>
        </w:rPr>
        <w:t>töödega alustamise hetkeks</w:t>
      </w:r>
      <w:r w:rsidRPr="2863BF45">
        <w:rPr>
          <w:rFonts w:ascii="Arial" w:hAnsi="Arial" w:cs="Arial"/>
          <w:color w:val="auto"/>
        </w:rPr>
        <w:t xml:space="preserve"> info puudub, siis koondame </w:t>
      </w:r>
      <w:r w:rsidR="0018402D" w:rsidRPr="2863BF45">
        <w:rPr>
          <w:rFonts w:ascii="Arial" w:hAnsi="Arial" w:cs="Arial"/>
          <w:color w:val="auto"/>
        </w:rPr>
        <w:t xml:space="preserve">need </w:t>
      </w:r>
      <w:r w:rsidRPr="2863BF45">
        <w:rPr>
          <w:rFonts w:ascii="Arial" w:hAnsi="Arial" w:cs="Arial"/>
          <w:color w:val="auto"/>
        </w:rPr>
        <w:t>liini kaitsevööndis</w:t>
      </w:r>
      <w:r w:rsidR="00655AFB" w:rsidRPr="2863BF45">
        <w:rPr>
          <w:rFonts w:ascii="Arial" w:hAnsi="Arial" w:cs="Arial"/>
          <w:color w:val="auto"/>
        </w:rPr>
        <w:t xml:space="preserve">t välja jäävale alale kaitsevööndi lähedale. </w:t>
      </w:r>
      <w:r w:rsidR="0054109B" w:rsidRPr="2863BF45">
        <w:rPr>
          <w:rFonts w:ascii="Arial" w:hAnsi="Arial" w:cs="Arial"/>
          <w:color w:val="auto"/>
        </w:rPr>
        <w:t>Hilisemat ümberladustamist ei teostata.</w:t>
      </w:r>
      <w:r w:rsidR="5C2C8BF3" w:rsidRPr="2863BF45">
        <w:rPr>
          <w:rFonts w:ascii="Arial" w:hAnsi="Arial" w:cs="Arial"/>
          <w:color w:val="auto"/>
        </w:rPr>
        <w:t xml:space="preserve"> </w:t>
      </w:r>
      <w:r w:rsidR="001E2F21">
        <w:rPr>
          <w:rFonts w:ascii="Arial" w:hAnsi="Arial" w:cs="Arial"/>
          <w:color w:val="auto"/>
        </w:rPr>
        <w:t>Raiutud materjali edasise käitlemise korraldab kinni</w:t>
      </w:r>
      <w:r w:rsidR="0018402D">
        <w:rPr>
          <w:rFonts w:ascii="Arial" w:hAnsi="Arial" w:cs="Arial"/>
          <w:color w:val="auto"/>
        </w:rPr>
        <w:t>s</w:t>
      </w:r>
      <w:r w:rsidR="001E2F21">
        <w:rPr>
          <w:rFonts w:ascii="Arial" w:hAnsi="Arial" w:cs="Arial"/>
          <w:color w:val="auto"/>
        </w:rPr>
        <w:t xml:space="preserve">asja omanik. </w:t>
      </w:r>
    </w:p>
    <w:p w14:paraId="169E2345" w14:textId="77777777" w:rsidR="001E2F21" w:rsidRDefault="001E2F21" w:rsidP="009B34B8">
      <w:pPr>
        <w:pStyle w:val="Kehatekst"/>
        <w:spacing w:after="0" w:line="240" w:lineRule="auto"/>
        <w:jc w:val="both"/>
        <w:rPr>
          <w:rFonts w:ascii="Arial" w:hAnsi="Arial" w:cs="Arial"/>
          <w:color w:val="auto"/>
        </w:rPr>
      </w:pPr>
    </w:p>
    <w:p w14:paraId="79DEA18C" w14:textId="77777777" w:rsidR="008B6615" w:rsidRDefault="008B6615" w:rsidP="008B6615">
      <w:pPr>
        <w:jc w:val="both"/>
        <w:rPr>
          <w:rFonts w:cs="Arial"/>
          <w:sz w:val="22"/>
          <w:szCs w:val="22"/>
        </w:rPr>
      </w:pPr>
      <w:r w:rsidRPr="0054109B">
        <w:rPr>
          <w:rFonts w:cs="Arial"/>
          <w:sz w:val="22"/>
          <w:szCs w:val="22"/>
        </w:rPr>
        <w:t xml:space="preserve">Tööde läbiviimiseks kasutatakse rasketehnikat, mis võib tekitada maapinnale roopad, kuid leiame tööde järgselt sobiva lahenduse roobaste tasandamiseks. </w:t>
      </w:r>
      <w:r w:rsidRPr="00655AFB">
        <w:rPr>
          <w:rFonts w:cs="Arial"/>
          <w:sz w:val="22"/>
          <w:szCs w:val="22"/>
        </w:rPr>
        <w:t>Tasandamistöid tehakse ilmastikku ja teisi asjaolusid arvestades sobival ajal, näiteks talvel roopaid ei tasandata.</w:t>
      </w:r>
      <w:r w:rsidRPr="0054109B">
        <w:t xml:space="preserve"> </w:t>
      </w:r>
      <w:r w:rsidRPr="0054109B">
        <w:rPr>
          <w:rFonts w:cs="Arial"/>
          <w:sz w:val="22"/>
          <w:szCs w:val="22"/>
        </w:rPr>
        <w:t>Seetõttu ei pruugi tasandamistööd toimuda koheselt pärast tööde lõppemist.</w:t>
      </w:r>
    </w:p>
    <w:p w14:paraId="53C02C0B" w14:textId="77777777" w:rsidR="00B93EBB" w:rsidRDefault="00B93EBB" w:rsidP="008B6615">
      <w:pPr>
        <w:jc w:val="both"/>
        <w:rPr>
          <w:rFonts w:cs="Arial"/>
          <w:sz w:val="22"/>
          <w:szCs w:val="22"/>
        </w:rPr>
      </w:pPr>
    </w:p>
    <w:p w14:paraId="242206A6" w14:textId="7CA7EEFD" w:rsidR="00B93EBB" w:rsidRPr="00B93EBB" w:rsidRDefault="00B93EBB" w:rsidP="00B93EBB">
      <w:pPr>
        <w:jc w:val="both"/>
        <w:rPr>
          <w:rFonts w:cs="Arial"/>
          <w:sz w:val="22"/>
          <w:szCs w:val="22"/>
        </w:rPr>
      </w:pPr>
      <w:r w:rsidRPr="00B93EBB">
        <w:rPr>
          <w:rFonts w:cs="Arial"/>
          <w:sz w:val="22"/>
          <w:szCs w:val="22"/>
        </w:rPr>
        <w:t xml:space="preserve">Kui tööde käigus raiutakse rohkem kui 20 tihumeetrit metsamaterjali, tuleb enne töödega alustamist esitada Keskkonnaametile metsateatis. </w:t>
      </w:r>
      <w:r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>eavita</w:t>
      </w:r>
      <w:r>
        <w:rPr>
          <w:rFonts w:cs="Arial"/>
          <w:sz w:val="22"/>
          <w:szCs w:val="22"/>
        </w:rPr>
        <w:t>me</w:t>
      </w:r>
      <w:r w:rsidRPr="00B93EBB">
        <w:rPr>
          <w:rFonts w:cs="Arial"/>
          <w:sz w:val="22"/>
          <w:szCs w:val="22"/>
        </w:rPr>
        <w:t xml:space="preserve">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 xml:space="preserve">eid, kui esineb metsateatise esitamise vajadus. Metsateatist võite esitada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 xml:space="preserve">eie või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>eie poolt volitatud isik, näiteks võite volitada metsateatist esitama</w:t>
      </w:r>
      <w:r>
        <w:rPr>
          <w:rFonts w:cs="Arial"/>
          <w:sz w:val="22"/>
          <w:szCs w:val="22"/>
        </w:rPr>
        <w:t xml:space="preserve"> </w:t>
      </w:r>
      <w:r w:rsidR="00AF7C65">
        <w:rPr>
          <w:rFonts w:cs="Arial"/>
          <w:sz w:val="22"/>
          <w:szCs w:val="22"/>
        </w:rPr>
        <w:t>Eskolar OÜ</w:t>
      </w:r>
      <w:r w:rsidRPr="00B93EBB">
        <w:rPr>
          <w:rFonts w:cs="Arial"/>
          <w:sz w:val="22"/>
          <w:szCs w:val="22"/>
        </w:rPr>
        <w:t xml:space="preserve">. Metsateatise esitamisel tuleb tasuda riigilõivu 30 eurot. Kui metsateatise esitate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>eie, siis hüvita</w:t>
      </w:r>
      <w:r>
        <w:rPr>
          <w:rFonts w:cs="Arial"/>
          <w:sz w:val="22"/>
          <w:szCs w:val="22"/>
        </w:rPr>
        <w:t>me</w:t>
      </w:r>
      <w:r w:rsidR="00945238">
        <w:rPr>
          <w:rFonts w:cs="Arial"/>
          <w:sz w:val="22"/>
          <w:szCs w:val="22"/>
        </w:rPr>
        <w:t xml:space="preserve">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 xml:space="preserve">eile </w:t>
      </w:r>
      <w:r w:rsidR="00945238">
        <w:rPr>
          <w:rFonts w:cs="Arial"/>
          <w:sz w:val="22"/>
          <w:szCs w:val="22"/>
        </w:rPr>
        <w:t>riigilõivu</w:t>
      </w:r>
      <w:r w:rsidR="00945238" w:rsidRPr="00B93EBB">
        <w:rPr>
          <w:rFonts w:cs="Arial"/>
          <w:sz w:val="22"/>
          <w:szCs w:val="22"/>
        </w:rPr>
        <w:t xml:space="preserve"> </w:t>
      </w:r>
      <w:r w:rsidRPr="00B93EBB">
        <w:rPr>
          <w:rFonts w:cs="Arial"/>
          <w:sz w:val="22"/>
          <w:szCs w:val="22"/>
        </w:rPr>
        <w:t>maksekorralduse alusel. Kui volitate</w:t>
      </w:r>
      <w:r>
        <w:rPr>
          <w:rFonts w:cs="Arial"/>
          <w:sz w:val="22"/>
          <w:szCs w:val="22"/>
        </w:rPr>
        <w:t xml:space="preserve"> meid</w:t>
      </w:r>
      <w:r w:rsidRPr="00B93EBB">
        <w:rPr>
          <w:rFonts w:cs="Arial"/>
          <w:sz w:val="22"/>
          <w:szCs w:val="22"/>
        </w:rPr>
        <w:t xml:space="preserve"> esitama metsateatist, tasu</w:t>
      </w:r>
      <w:r>
        <w:rPr>
          <w:rFonts w:cs="Arial"/>
          <w:sz w:val="22"/>
          <w:szCs w:val="22"/>
        </w:rPr>
        <w:t>me</w:t>
      </w:r>
      <w:r w:rsidRPr="00B93EBB">
        <w:rPr>
          <w:rFonts w:cs="Arial"/>
          <w:sz w:val="22"/>
          <w:szCs w:val="22"/>
        </w:rPr>
        <w:t xml:space="preserve"> riigilõiv</w:t>
      </w:r>
      <w:r>
        <w:rPr>
          <w:rFonts w:cs="Arial"/>
          <w:sz w:val="22"/>
          <w:szCs w:val="22"/>
        </w:rPr>
        <w:t>u</w:t>
      </w:r>
      <w:r w:rsidRPr="00B93EBB">
        <w:rPr>
          <w:rFonts w:cs="Arial"/>
          <w:sz w:val="22"/>
          <w:szCs w:val="22"/>
        </w:rPr>
        <w:t xml:space="preserve">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>eie eest.</w:t>
      </w:r>
    </w:p>
    <w:p w14:paraId="0E2AC116" w14:textId="77777777" w:rsidR="00B93EBB" w:rsidRDefault="00B93EBB" w:rsidP="008B6615">
      <w:pPr>
        <w:jc w:val="both"/>
        <w:rPr>
          <w:rFonts w:cs="Arial"/>
          <w:sz w:val="22"/>
          <w:szCs w:val="22"/>
        </w:rPr>
      </w:pPr>
    </w:p>
    <w:p w14:paraId="6CE8742A" w14:textId="77777777" w:rsidR="008B6615" w:rsidRPr="00655AFB" w:rsidRDefault="008B6615" w:rsidP="008B6615">
      <w:pPr>
        <w:jc w:val="both"/>
        <w:rPr>
          <w:rFonts w:cs="Arial"/>
          <w:sz w:val="22"/>
          <w:szCs w:val="22"/>
        </w:rPr>
      </w:pPr>
    </w:p>
    <w:p w14:paraId="61771E7F" w14:textId="4F041288" w:rsidR="009A67EE" w:rsidRDefault="008B6615" w:rsidP="008B6615">
      <w:pPr>
        <w:jc w:val="both"/>
        <w:rPr>
          <w:rFonts w:cs="Arial"/>
          <w:color w:val="000000"/>
          <w:sz w:val="22"/>
          <w:szCs w:val="22"/>
        </w:rPr>
      </w:pPr>
      <w:r w:rsidRPr="0007418C">
        <w:rPr>
          <w:rFonts w:eastAsiaTheme="minorHAnsi" w:cs="Arial"/>
          <w:color w:val="000000"/>
          <w:sz w:val="22"/>
          <w:szCs w:val="22"/>
          <w:lang w:eastAsia="et-EE"/>
        </w:rPr>
        <w:t xml:space="preserve">Ootame </w:t>
      </w:r>
      <w:r w:rsidR="00525F47">
        <w:rPr>
          <w:rFonts w:eastAsiaTheme="minorHAnsi" w:cs="Arial"/>
          <w:color w:val="000000"/>
          <w:sz w:val="22"/>
          <w:szCs w:val="22"/>
          <w:lang w:eastAsia="et-EE"/>
        </w:rPr>
        <w:t>t</w:t>
      </w:r>
      <w:r w:rsidRPr="0007418C">
        <w:rPr>
          <w:rFonts w:eastAsiaTheme="minorHAnsi" w:cs="Arial"/>
          <w:color w:val="000000"/>
          <w:sz w:val="22"/>
          <w:szCs w:val="22"/>
          <w:lang w:eastAsia="et-EE"/>
        </w:rPr>
        <w:t xml:space="preserve">eie tagasisidet </w:t>
      </w:r>
      <w:r w:rsidRPr="008B6615">
        <w:rPr>
          <w:rFonts w:eastAsiaTheme="minorHAnsi" w:cs="Arial"/>
          <w:color w:val="000000"/>
          <w:sz w:val="22"/>
          <w:szCs w:val="22"/>
          <w:lang w:eastAsia="et-EE"/>
        </w:rPr>
        <w:t xml:space="preserve">ümarpuidu soovitud pikkuse ja ladustamise koha kohta </w:t>
      </w:r>
      <w:r w:rsidRPr="00655AFB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 xml:space="preserve">hiljemalt </w:t>
      </w:r>
      <w:r w:rsidR="00AF7C65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31</w:t>
      </w:r>
      <w:r w:rsidRPr="00655AFB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.</w:t>
      </w:r>
      <w:r w:rsidR="00AF7C65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07</w:t>
      </w:r>
      <w:r w:rsidRPr="00655AFB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.</w:t>
      </w:r>
      <w:r w:rsidR="00AF7C65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2026</w:t>
      </w:r>
      <w:r w:rsidRPr="00655AFB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 xml:space="preserve"> </w:t>
      </w:r>
      <w:r w:rsidRPr="00655AFB">
        <w:rPr>
          <w:rFonts w:cs="Arial"/>
          <w:color w:val="000000"/>
          <w:sz w:val="22"/>
          <w:szCs w:val="22"/>
        </w:rPr>
        <w:t xml:space="preserve">meie töödejuhataja </w:t>
      </w:r>
      <w:r w:rsidR="00AF7C65">
        <w:rPr>
          <w:rFonts w:cs="Arial"/>
          <w:color w:val="000000"/>
          <w:sz w:val="22"/>
          <w:szCs w:val="22"/>
        </w:rPr>
        <w:t>Mehis Lillipuu</w:t>
      </w:r>
      <w:r w:rsidRPr="00655AFB">
        <w:rPr>
          <w:rFonts w:cs="Arial"/>
          <w:color w:val="000000"/>
          <w:sz w:val="22"/>
          <w:szCs w:val="22"/>
        </w:rPr>
        <w:t xml:space="preserve"> kontaktil: </w:t>
      </w:r>
      <w:r w:rsidR="00AF7C65">
        <w:rPr>
          <w:rFonts w:cs="Arial"/>
          <w:color w:val="000000"/>
          <w:sz w:val="22"/>
          <w:szCs w:val="22"/>
        </w:rPr>
        <w:t>eskolar.kooskolastused@gmail.com.</w:t>
      </w:r>
    </w:p>
    <w:p w14:paraId="64C78C99" w14:textId="77777777" w:rsidR="009A67EE" w:rsidRDefault="009A67EE" w:rsidP="008B6615">
      <w:pPr>
        <w:jc w:val="both"/>
        <w:rPr>
          <w:rFonts w:cs="Arial"/>
          <w:color w:val="000000"/>
          <w:sz w:val="22"/>
          <w:szCs w:val="22"/>
        </w:rPr>
      </w:pPr>
    </w:p>
    <w:p w14:paraId="04FC4BD6" w14:textId="53365F87" w:rsidR="009A67EE" w:rsidRPr="0028348B" w:rsidRDefault="002151C2" w:rsidP="008B6615">
      <w:pPr>
        <w:jc w:val="both"/>
        <w:rPr>
          <w:rFonts w:cs="Arial"/>
          <w:sz w:val="22"/>
          <w:szCs w:val="22"/>
        </w:rPr>
      </w:pPr>
      <w:r w:rsidRPr="0028348B">
        <w:rPr>
          <w:rFonts w:cs="Arial"/>
          <w:sz w:val="22"/>
          <w:szCs w:val="22"/>
        </w:rPr>
        <w:t xml:space="preserve">Liinikoridoride hooldustööde kohta saate rohkem infot lugeda Elektrilevi kodulehelt </w:t>
      </w:r>
      <w:hyperlink r:id="rId11" w:tgtFrame="_blank" w:tooltip="https://elektrilevi.ee/et/maaomanikule/liinide-hooldus" w:history="1">
        <w:r w:rsidRPr="0028348B">
          <w:rPr>
            <w:rStyle w:val="Hperlink"/>
            <w:rFonts w:cs="Arial"/>
            <w:color w:val="auto"/>
            <w:sz w:val="22"/>
            <w:szCs w:val="22"/>
          </w:rPr>
          <w:t>https://elektrilevi.ee/et/maaomanikule/liinide-hooldus</w:t>
        </w:r>
      </w:hyperlink>
      <w:r w:rsidR="00030876" w:rsidRPr="0028348B">
        <w:rPr>
          <w:rFonts w:cs="Arial"/>
          <w:sz w:val="22"/>
          <w:szCs w:val="22"/>
        </w:rPr>
        <w:t>.</w:t>
      </w:r>
    </w:p>
    <w:p w14:paraId="73B44116" w14:textId="77777777" w:rsidR="008B6615" w:rsidRDefault="008B6615" w:rsidP="00A40144">
      <w:pPr>
        <w:jc w:val="both"/>
        <w:rPr>
          <w:rFonts w:cs="Arial"/>
          <w:sz w:val="22"/>
          <w:szCs w:val="22"/>
        </w:rPr>
      </w:pPr>
    </w:p>
    <w:p w14:paraId="4A46E977" w14:textId="7A6AF134" w:rsidR="00672CA0" w:rsidRPr="00156C72" w:rsidRDefault="1DF21C80" w:rsidP="00A40144">
      <w:pPr>
        <w:jc w:val="both"/>
        <w:rPr>
          <w:rFonts w:cs="Arial"/>
          <w:sz w:val="22"/>
          <w:szCs w:val="22"/>
        </w:rPr>
      </w:pPr>
      <w:r w:rsidRPr="00156C72">
        <w:rPr>
          <w:rFonts w:cs="Arial"/>
          <w:sz w:val="22"/>
          <w:szCs w:val="22"/>
        </w:rPr>
        <w:lastRenderedPageBreak/>
        <w:t>Meeldivat koostööd soovides</w:t>
      </w:r>
    </w:p>
    <w:p w14:paraId="1D7756B2" w14:textId="77777777" w:rsidR="00672CA0" w:rsidRPr="00156C72" w:rsidRDefault="00672CA0" w:rsidP="00A40144">
      <w:pPr>
        <w:jc w:val="both"/>
        <w:rPr>
          <w:rFonts w:cs="Arial"/>
          <w:sz w:val="22"/>
          <w:szCs w:val="22"/>
        </w:rPr>
      </w:pPr>
    </w:p>
    <w:p w14:paraId="0645A3B0" w14:textId="77777777" w:rsidR="00672CA0" w:rsidRPr="00156C72" w:rsidRDefault="00672CA0" w:rsidP="00A40144">
      <w:pPr>
        <w:jc w:val="both"/>
        <w:rPr>
          <w:rFonts w:cs="Arial"/>
          <w:sz w:val="22"/>
          <w:szCs w:val="22"/>
        </w:rPr>
      </w:pPr>
    </w:p>
    <w:p w14:paraId="444317B7" w14:textId="6E988090" w:rsidR="00A40144" w:rsidRPr="00156C72" w:rsidRDefault="00AF7C65" w:rsidP="00A4014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Eskolar OÜ</w:t>
      </w:r>
    </w:p>
    <w:p w14:paraId="5E92BF1E" w14:textId="77777777" w:rsidR="00156C72" w:rsidRPr="00655AFB" w:rsidRDefault="00156C72" w:rsidP="00156C72">
      <w:pPr>
        <w:rPr>
          <w:rFonts w:cs="Arial"/>
          <w:color w:val="000000"/>
          <w:sz w:val="22"/>
          <w:szCs w:val="22"/>
        </w:rPr>
      </w:pPr>
      <w:r w:rsidRPr="00655AFB">
        <w:rPr>
          <w:rFonts w:cs="Arial"/>
          <w:color w:val="000000"/>
          <w:sz w:val="22"/>
          <w:szCs w:val="22"/>
        </w:rPr>
        <w:t>Elektrilevi OÜ volitatud esindaja*</w:t>
      </w:r>
    </w:p>
    <w:p w14:paraId="3EBAB871" w14:textId="77777777" w:rsidR="00156C72" w:rsidRPr="00655AFB" w:rsidRDefault="00156C72" w:rsidP="00156C72">
      <w:pPr>
        <w:jc w:val="both"/>
        <w:rPr>
          <w:rFonts w:cs="Arial"/>
          <w:color w:val="000000"/>
          <w:sz w:val="22"/>
          <w:szCs w:val="22"/>
        </w:rPr>
      </w:pPr>
    </w:p>
    <w:p w14:paraId="1C429906" w14:textId="66B68DA3" w:rsidR="00156C72" w:rsidRPr="00655AFB" w:rsidRDefault="00156C72" w:rsidP="00156C72">
      <w:pPr>
        <w:jc w:val="both"/>
        <w:rPr>
          <w:rStyle w:val="Hperlink"/>
          <w:rFonts w:cs="Arial"/>
          <w:i/>
          <w:iCs/>
          <w:color w:val="000000"/>
          <w:sz w:val="22"/>
          <w:szCs w:val="22"/>
        </w:rPr>
      </w:pPr>
      <w:bookmarkStart w:id="1" w:name="_Hlk88135938"/>
      <w:r w:rsidRPr="00655AFB">
        <w:rPr>
          <w:rFonts w:cs="Arial"/>
          <w:i/>
          <w:iCs/>
          <w:color w:val="000000"/>
          <w:sz w:val="22"/>
          <w:szCs w:val="22"/>
        </w:rPr>
        <w:t xml:space="preserve">* </w:t>
      </w:r>
      <w:r w:rsidR="00AF7C65">
        <w:rPr>
          <w:rFonts w:cs="Arial"/>
          <w:i/>
          <w:iCs/>
          <w:color w:val="000000"/>
          <w:sz w:val="22"/>
          <w:szCs w:val="22"/>
        </w:rPr>
        <w:t>Eskolar OÜ</w:t>
      </w:r>
      <w:r w:rsidRPr="00655AFB">
        <w:rPr>
          <w:rFonts w:cs="Arial"/>
          <w:color w:val="000000"/>
          <w:sz w:val="22"/>
          <w:szCs w:val="22"/>
        </w:rPr>
        <w:t xml:space="preserve"> </w:t>
      </w:r>
      <w:r w:rsidRPr="00655AFB">
        <w:rPr>
          <w:rFonts w:cs="Arial"/>
          <w:i/>
          <w:iCs/>
          <w:color w:val="000000"/>
          <w:sz w:val="22"/>
          <w:szCs w:val="22"/>
        </w:rPr>
        <w:t xml:space="preserve">on võrguteenuse osutamisel Elektrilevi OÜ volitatud koostööpartneriks. Koostööpartnerite kohta leiab täiendavat infot Elektrilevi OÜ kodulehelt </w:t>
      </w:r>
      <w:bookmarkEnd w:id="1"/>
      <w:r w:rsidRPr="00655AFB">
        <w:rPr>
          <w:color w:val="2C4054"/>
        </w:rPr>
        <w:fldChar w:fldCharType="begin"/>
      </w:r>
      <w:r w:rsidRPr="00655AFB">
        <w:rPr>
          <w:rFonts w:cs="Arial"/>
          <w:color w:val="000000"/>
          <w:sz w:val="22"/>
          <w:szCs w:val="22"/>
        </w:rPr>
        <w:instrText>HYPERLINK "http://www.elektrilevi.ee"</w:instrText>
      </w:r>
      <w:r w:rsidRPr="00655AFB">
        <w:rPr>
          <w:color w:val="2C4054"/>
        </w:rPr>
      </w:r>
      <w:r w:rsidRPr="00655AFB">
        <w:rPr>
          <w:color w:val="2C4054"/>
        </w:rPr>
        <w:fldChar w:fldCharType="separate"/>
      </w:r>
      <w:r w:rsidRPr="00655AFB">
        <w:rPr>
          <w:rStyle w:val="Hperlink"/>
          <w:rFonts w:cs="Arial"/>
          <w:i/>
          <w:iCs/>
          <w:color w:val="000000"/>
          <w:sz w:val="22"/>
          <w:szCs w:val="22"/>
        </w:rPr>
        <w:t>www.elektrilevi.ee</w:t>
      </w:r>
      <w:r w:rsidRPr="00655AFB">
        <w:rPr>
          <w:rStyle w:val="Hperlink"/>
          <w:rFonts w:cs="Arial"/>
          <w:i/>
          <w:iCs/>
          <w:color w:val="000000"/>
          <w:sz w:val="22"/>
          <w:szCs w:val="22"/>
        </w:rPr>
        <w:fldChar w:fldCharType="end"/>
      </w:r>
    </w:p>
    <w:bookmarkEnd w:id="0"/>
    <w:p w14:paraId="3ABE37D5" w14:textId="77777777" w:rsidR="00FB4104" w:rsidRPr="00156C72" w:rsidRDefault="00FB4104" w:rsidP="00A40144">
      <w:pPr>
        <w:rPr>
          <w:rFonts w:cs="Arial"/>
          <w:sz w:val="22"/>
          <w:szCs w:val="22"/>
        </w:rPr>
      </w:pPr>
    </w:p>
    <w:sectPr w:rsidR="00FB4104" w:rsidRPr="00156C72" w:rsidSect="004277DD">
      <w:headerReference w:type="first" r:id="rId12"/>
      <w:footerReference w:type="first" r:id="rId13"/>
      <w:pgSz w:w="11900" w:h="16840"/>
      <w:pgMar w:top="1701" w:right="851" w:bottom="1701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7D1C5" w14:textId="77777777" w:rsidR="005117C5" w:rsidRDefault="005117C5">
      <w:r>
        <w:separator/>
      </w:r>
    </w:p>
  </w:endnote>
  <w:endnote w:type="continuationSeparator" w:id="0">
    <w:p w14:paraId="24407254" w14:textId="77777777" w:rsidR="005117C5" w:rsidRDefault="005117C5">
      <w:r>
        <w:continuationSeparator/>
      </w:r>
    </w:p>
  </w:endnote>
  <w:endnote w:type="continuationNotice" w:id="1">
    <w:p w14:paraId="4EF2F250" w14:textId="77777777" w:rsidR="005117C5" w:rsidRDefault="005117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0" w:type="auto"/>
      <w:tblLook w:val="0000" w:firstRow="0" w:lastRow="0" w:firstColumn="0" w:lastColumn="0" w:noHBand="0" w:noVBand="0"/>
    </w:tblPr>
    <w:tblGrid>
      <w:gridCol w:w="3471"/>
      <w:gridCol w:w="2020"/>
    </w:tblGrid>
    <w:tr w:rsidR="00627953" w14:paraId="701669CF" w14:textId="77777777" w:rsidTr="7CE3A348">
      <w:tc>
        <w:tcPr>
          <w:tcW w:w="3471" w:type="dxa"/>
        </w:tcPr>
        <w:p w14:paraId="6320DE3C" w14:textId="77777777" w:rsidR="00627953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ELEKTRILEVI OÜ</w:t>
          </w:r>
        </w:p>
      </w:tc>
      <w:tc>
        <w:tcPr>
          <w:tcW w:w="1985" w:type="dxa"/>
        </w:tcPr>
        <w:p w14:paraId="7EFAA199" w14:textId="77777777" w:rsidR="00627953" w:rsidRDefault="00627953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</w:p>
      </w:tc>
    </w:tr>
    <w:tr w:rsidR="00627953" w:rsidRPr="0077377F" w14:paraId="7AFEF21B" w14:textId="77777777" w:rsidTr="7CE3A348">
      <w:trPr>
        <w:trHeight w:val="633"/>
      </w:trPr>
      <w:tc>
        <w:tcPr>
          <w:tcW w:w="3471" w:type="dxa"/>
        </w:tcPr>
        <w:p w14:paraId="26E61486" w14:textId="0765B36B" w:rsidR="00627953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Veskiposti 2, 10138 Tallinn</w:t>
          </w:r>
        </w:p>
        <w:p w14:paraId="2D436FFD" w14:textId="4EA174E5" w:rsidR="0096747D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Eraklientide teenindus: 777 1545</w:t>
          </w:r>
        </w:p>
        <w:p w14:paraId="2B64FA8B" w14:textId="137F9AD6" w:rsidR="00627953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Äriklientide teenindus: 777 1747 Rikketelefon 1343</w:t>
          </w:r>
        </w:p>
      </w:tc>
      <w:tc>
        <w:tcPr>
          <w:tcW w:w="1985" w:type="dxa"/>
        </w:tcPr>
        <w:p w14:paraId="5AFE36C8" w14:textId="11526D43" w:rsidR="0096747D" w:rsidRPr="00E52AFB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sz w:val="18"/>
              <w:szCs w:val="18"/>
            </w:rPr>
            <w:t>Reg.kood 11050857</w:t>
          </w:r>
        </w:p>
        <w:p w14:paraId="1983063F" w14:textId="27F346A0" w:rsidR="00627953" w:rsidRPr="0077377F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sz w:val="18"/>
              <w:szCs w:val="18"/>
            </w:rPr>
            <w:t>info@elektrilevi.ee</w:t>
          </w:r>
        </w:p>
        <w:p w14:paraId="63414232" w14:textId="77777777" w:rsidR="0096747D" w:rsidRPr="0077377F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sz w:val="18"/>
              <w:szCs w:val="18"/>
            </w:rPr>
            <w:t>ariklient@elektrilevi.ee</w:t>
          </w:r>
        </w:p>
        <w:p w14:paraId="5293610C" w14:textId="02D26C6C" w:rsidR="00627953" w:rsidRPr="0077377F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www.elektrilevi.ee</w:t>
          </w:r>
        </w:p>
      </w:tc>
    </w:tr>
  </w:tbl>
  <w:p w14:paraId="219AF377" w14:textId="1B0E2BE2" w:rsidR="00627953" w:rsidRPr="008764F2" w:rsidRDefault="7CE3A348">
    <w:pPr>
      <w:pStyle w:val="Jalus"/>
      <w:rPr>
        <w:sz w:val="2"/>
        <w:szCs w:val="2"/>
      </w:rPr>
    </w:pPr>
    <w:r w:rsidRPr="7CE3A348">
      <w:rPr>
        <w:sz w:val="2"/>
        <w:szCs w:val="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4BFEB" w14:textId="77777777" w:rsidR="005117C5" w:rsidRDefault="005117C5">
      <w:r>
        <w:separator/>
      </w:r>
    </w:p>
  </w:footnote>
  <w:footnote w:type="continuationSeparator" w:id="0">
    <w:p w14:paraId="39C01BA9" w14:textId="77777777" w:rsidR="005117C5" w:rsidRDefault="005117C5">
      <w:r>
        <w:continuationSeparator/>
      </w:r>
    </w:p>
  </w:footnote>
  <w:footnote w:type="continuationNotice" w:id="1">
    <w:p w14:paraId="73E4D5C7" w14:textId="77777777" w:rsidR="005117C5" w:rsidRDefault="005117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05660" w14:textId="44F7EE24" w:rsidR="004277DD" w:rsidRDefault="004277DD">
    <w:pPr>
      <w:pStyle w:val="Pis"/>
    </w:pPr>
    <w:r>
      <w:rPr>
        <w:lang w:val="et-EE" w:eastAsia="et-EE"/>
      </w:rPr>
      <w:drawing>
        <wp:anchor distT="0" distB="0" distL="114300" distR="114300" simplePos="0" relativeHeight="251658240" behindDoc="0" locked="0" layoutInCell="1" allowOverlap="1" wp14:anchorId="4CD60EAA" wp14:editId="681D86F4">
          <wp:simplePos x="0" y="0"/>
          <wp:positionH relativeFrom="column">
            <wp:posOffset>4158615</wp:posOffset>
          </wp:positionH>
          <wp:positionV relativeFrom="paragraph">
            <wp:posOffset>-78740</wp:posOffset>
          </wp:positionV>
          <wp:extent cx="1947545" cy="887095"/>
          <wp:effectExtent l="0" t="0" r="0" b="8255"/>
          <wp:wrapNone/>
          <wp:docPr id="2136491505" name="Picture 2136491505" descr="elektrile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ektrile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C16C6"/>
    <w:multiLevelType w:val="hybridMultilevel"/>
    <w:tmpl w:val="382A1D4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F6FB0"/>
    <w:multiLevelType w:val="hybridMultilevel"/>
    <w:tmpl w:val="2C62182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64969"/>
    <w:multiLevelType w:val="hybridMultilevel"/>
    <w:tmpl w:val="81643822"/>
    <w:lvl w:ilvl="0" w:tplc="5DACF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6076137">
    <w:abstractNumId w:val="0"/>
  </w:num>
  <w:num w:numId="2" w16cid:durableId="1167672959">
    <w:abstractNumId w:val="2"/>
  </w:num>
  <w:num w:numId="3" w16cid:durableId="1254508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77F"/>
    <w:rsid w:val="000012A1"/>
    <w:rsid w:val="0000689A"/>
    <w:rsid w:val="000112FD"/>
    <w:rsid w:val="0001247F"/>
    <w:rsid w:val="00016788"/>
    <w:rsid w:val="0002512D"/>
    <w:rsid w:val="00026042"/>
    <w:rsid w:val="00026D9E"/>
    <w:rsid w:val="00030876"/>
    <w:rsid w:val="00034A1F"/>
    <w:rsid w:val="0003542E"/>
    <w:rsid w:val="00036C9B"/>
    <w:rsid w:val="000434BD"/>
    <w:rsid w:val="00045544"/>
    <w:rsid w:val="000470FE"/>
    <w:rsid w:val="00052605"/>
    <w:rsid w:val="000526CE"/>
    <w:rsid w:val="0005623C"/>
    <w:rsid w:val="00057766"/>
    <w:rsid w:val="00063FB8"/>
    <w:rsid w:val="00067B9A"/>
    <w:rsid w:val="0007418C"/>
    <w:rsid w:val="00074AED"/>
    <w:rsid w:val="0007549A"/>
    <w:rsid w:val="000817A0"/>
    <w:rsid w:val="000858F6"/>
    <w:rsid w:val="00085EA2"/>
    <w:rsid w:val="0009014E"/>
    <w:rsid w:val="00096D5A"/>
    <w:rsid w:val="000973B2"/>
    <w:rsid w:val="000A11BE"/>
    <w:rsid w:val="000A4E02"/>
    <w:rsid w:val="000A79AF"/>
    <w:rsid w:val="000B30D8"/>
    <w:rsid w:val="000B417F"/>
    <w:rsid w:val="000B4850"/>
    <w:rsid w:val="000C07E1"/>
    <w:rsid w:val="000C26A7"/>
    <w:rsid w:val="000C5E7C"/>
    <w:rsid w:val="000C7685"/>
    <w:rsid w:val="000D06D8"/>
    <w:rsid w:val="000D6C25"/>
    <w:rsid w:val="000E0005"/>
    <w:rsid w:val="000E0D18"/>
    <w:rsid w:val="000E0D46"/>
    <w:rsid w:val="000E2A62"/>
    <w:rsid w:val="000E68EB"/>
    <w:rsid w:val="000F40AD"/>
    <w:rsid w:val="00100BE6"/>
    <w:rsid w:val="0010439C"/>
    <w:rsid w:val="001069DA"/>
    <w:rsid w:val="0010703C"/>
    <w:rsid w:val="00112124"/>
    <w:rsid w:val="00132136"/>
    <w:rsid w:val="00132E86"/>
    <w:rsid w:val="001341A3"/>
    <w:rsid w:val="00144500"/>
    <w:rsid w:val="00144B74"/>
    <w:rsid w:val="00146F8F"/>
    <w:rsid w:val="00156905"/>
    <w:rsid w:val="00156C72"/>
    <w:rsid w:val="00157582"/>
    <w:rsid w:val="00166500"/>
    <w:rsid w:val="0017577F"/>
    <w:rsid w:val="0018402D"/>
    <w:rsid w:val="00185B14"/>
    <w:rsid w:val="0018740F"/>
    <w:rsid w:val="001922CD"/>
    <w:rsid w:val="0019253D"/>
    <w:rsid w:val="00197B2C"/>
    <w:rsid w:val="001A1625"/>
    <w:rsid w:val="001A66BE"/>
    <w:rsid w:val="001A7493"/>
    <w:rsid w:val="001B2DF3"/>
    <w:rsid w:val="001B723A"/>
    <w:rsid w:val="001D5CEF"/>
    <w:rsid w:val="001E020A"/>
    <w:rsid w:val="001E031F"/>
    <w:rsid w:val="001E2E89"/>
    <w:rsid w:val="001E2F21"/>
    <w:rsid w:val="001E3B7D"/>
    <w:rsid w:val="001E6049"/>
    <w:rsid w:val="001F46EC"/>
    <w:rsid w:val="00202626"/>
    <w:rsid w:val="0020727F"/>
    <w:rsid w:val="002151C2"/>
    <w:rsid w:val="00223FF0"/>
    <w:rsid w:val="00233EF1"/>
    <w:rsid w:val="00236BF4"/>
    <w:rsid w:val="00236D3F"/>
    <w:rsid w:val="00241164"/>
    <w:rsid w:val="00241B0E"/>
    <w:rsid w:val="00242502"/>
    <w:rsid w:val="00244CA6"/>
    <w:rsid w:val="00250B67"/>
    <w:rsid w:val="00257F6F"/>
    <w:rsid w:val="00261EEF"/>
    <w:rsid w:val="00263DE1"/>
    <w:rsid w:val="00264978"/>
    <w:rsid w:val="002663AC"/>
    <w:rsid w:val="00281A14"/>
    <w:rsid w:val="00281E62"/>
    <w:rsid w:val="0028348B"/>
    <w:rsid w:val="00284E5C"/>
    <w:rsid w:val="002861F4"/>
    <w:rsid w:val="0028704C"/>
    <w:rsid w:val="00292B90"/>
    <w:rsid w:val="002A752C"/>
    <w:rsid w:val="002B0245"/>
    <w:rsid w:val="002D0AB3"/>
    <w:rsid w:val="002D4D27"/>
    <w:rsid w:val="002E0EF7"/>
    <w:rsid w:val="002E0F3F"/>
    <w:rsid w:val="002E4919"/>
    <w:rsid w:val="002F13B3"/>
    <w:rsid w:val="002F578F"/>
    <w:rsid w:val="002F5B56"/>
    <w:rsid w:val="002F5C18"/>
    <w:rsid w:val="002F71C7"/>
    <w:rsid w:val="002F7F1F"/>
    <w:rsid w:val="0030406C"/>
    <w:rsid w:val="003112C2"/>
    <w:rsid w:val="00312804"/>
    <w:rsid w:val="0032673E"/>
    <w:rsid w:val="003374F7"/>
    <w:rsid w:val="00340F5F"/>
    <w:rsid w:val="003447BF"/>
    <w:rsid w:val="003519E7"/>
    <w:rsid w:val="00352BDE"/>
    <w:rsid w:val="003551E2"/>
    <w:rsid w:val="00357C22"/>
    <w:rsid w:val="00360669"/>
    <w:rsid w:val="003610A7"/>
    <w:rsid w:val="0036407F"/>
    <w:rsid w:val="00364F2B"/>
    <w:rsid w:val="00380780"/>
    <w:rsid w:val="0039438A"/>
    <w:rsid w:val="003948E8"/>
    <w:rsid w:val="003A78B8"/>
    <w:rsid w:val="003B0136"/>
    <w:rsid w:val="003B343F"/>
    <w:rsid w:val="003B3719"/>
    <w:rsid w:val="003B5D05"/>
    <w:rsid w:val="003C34C7"/>
    <w:rsid w:val="003C3B16"/>
    <w:rsid w:val="003D4FFE"/>
    <w:rsid w:val="003E3315"/>
    <w:rsid w:val="003F2EFB"/>
    <w:rsid w:val="003F3E00"/>
    <w:rsid w:val="004006E5"/>
    <w:rsid w:val="0040502E"/>
    <w:rsid w:val="004222E5"/>
    <w:rsid w:val="004277DD"/>
    <w:rsid w:val="00437993"/>
    <w:rsid w:val="004411CA"/>
    <w:rsid w:val="00443333"/>
    <w:rsid w:val="00443EF7"/>
    <w:rsid w:val="0044470C"/>
    <w:rsid w:val="00444911"/>
    <w:rsid w:val="00457EEF"/>
    <w:rsid w:val="00462C74"/>
    <w:rsid w:val="00470107"/>
    <w:rsid w:val="00480080"/>
    <w:rsid w:val="004807EA"/>
    <w:rsid w:val="004847F7"/>
    <w:rsid w:val="004852C9"/>
    <w:rsid w:val="0049265D"/>
    <w:rsid w:val="004940A3"/>
    <w:rsid w:val="00494CF7"/>
    <w:rsid w:val="00494E02"/>
    <w:rsid w:val="004972E6"/>
    <w:rsid w:val="004A2A2E"/>
    <w:rsid w:val="004A2E27"/>
    <w:rsid w:val="004A3C98"/>
    <w:rsid w:val="004B22C0"/>
    <w:rsid w:val="004B5CC5"/>
    <w:rsid w:val="004C59E0"/>
    <w:rsid w:val="004E3B94"/>
    <w:rsid w:val="004E5AC3"/>
    <w:rsid w:val="004E68AB"/>
    <w:rsid w:val="004F0908"/>
    <w:rsid w:val="00507DE6"/>
    <w:rsid w:val="005117C5"/>
    <w:rsid w:val="00514E2E"/>
    <w:rsid w:val="0051564C"/>
    <w:rsid w:val="00517F2C"/>
    <w:rsid w:val="00523209"/>
    <w:rsid w:val="00525F47"/>
    <w:rsid w:val="005266DD"/>
    <w:rsid w:val="00532D2F"/>
    <w:rsid w:val="00533044"/>
    <w:rsid w:val="00534D60"/>
    <w:rsid w:val="0053531E"/>
    <w:rsid w:val="0054109B"/>
    <w:rsid w:val="00553189"/>
    <w:rsid w:val="00560BA1"/>
    <w:rsid w:val="0056185A"/>
    <w:rsid w:val="005651FA"/>
    <w:rsid w:val="0056634A"/>
    <w:rsid w:val="00570FB3"/>
    <w:rsid w:val="00582590"/>
    <w:rsid w:val="00583DB4"/>
    <w:rsid w:val="00587F98"/>
    <w:rsid w:val="005A1273"/>
    <w:rsid w:val="005A217D"/>
    <w:rsid w:val="005A77A2"/>
    <w:rsid w:val="005C2B30"/>
    <w:rsid w:val="005C48EF"/>
    <w:rsid w:val="005C5BC6"/>
    <w:rsid w:val="005D44EF"/>
    <w:rsid w:val="005D4A86"/>
    <w:rsid w:val="005D688B"/>
    <w:rsid w:val="005D6EBB"/>
    <w:rsid w:val="005D7800"/>
    <w:rsid w:val="005E2426"/>
    <w:rsid w:val="005E28E6"/>
    <w:rsid w:val="005F19B8"/>
    <w:rsid w:val="005F5A44"/>
    <w:rsid w:val="005F74D9"/>
    <w:rsid w:val="00604DAE"/>
    <w:rsid w:val="00605B27"/>
    <w:rsid w:val="00611FF4"/>
    <w:rsid w:val="00617EA0"/>
    <w:rsid w:val="00621C1F"/>
    <w:rsid w:val="006273AC"/>
    <w:rsid w:val="00627953"/>
    <w:rsid w:val="006328FE"/>
    <w:rsid w:val="006365C7"/>
    <w:rsid w:val="00637702"/>
    <w:rsid w:val="006406BE"/>
    <w:rsid w:val="00643C63"/>
    <w:rsid w:val="006466E4"/>
    <w:rsid w:val="0065012E"/>
    <w:rsid w:val="00655AFB"/>
    <w:rsid w:val="00657086"/>
    <w:rsid w:val="00660220"/>
    <w:rsid w:val="00661D98"/>
    <w:rsid w:val="0066703A"/>
    <w:rsid w:val="006708B1"/>
    <w:rsid w:val="00672CA0"/>
    <w:rsid w:val="00673B64"/>
    <w:rsid w:val="00681193"/>
    <w:rsid w:val="006829F1"/>
    <w:rsid w:val="00685101"/>
    <w:rsid w:val="00695E59"/>
    <w:rsid w:val="0069604D"/>
    <w:rsid w:val="006A1425"/>
    <w:rsid w:val="006A24B0"/>
    <w:rsid w:val="006B05AE"/>
    <w:rsid w:val="006B09C0"/>
    <w:rsid w:val="006B27F4"/>
    <w:rsid w:val="006B28B7"/>
    <w:rsid w:val="006C011A"/>
    <w:rsid w:val="006C1C0D"/>
    <w:rsid w:val="006C1D2A"/>
    <w:rsid w:val="006C31CE"/>
    <w:rsid w:val="006C5187"/>
    <w:rsid w:val="006D15B0"/>
    <w:rsid w:val="006D3E54"/>
    <w:rsid w:val="006E0BFA"/>
    <w:rsid w:val="006E1378"/>
    <w:rsid w:val="006E2CEB"/>
    <w:rsid w:val="006F582E"/>
    <w:rsid w:val="006F595A"/>
    <w:rsid w:val="00710350"/>
    <w:rsid w:val="007111E2"/>
    <w:rsid w:val="007128E6"/>
    <w:rsid w:val="007173CF"/>
    <w:rsid w:val="00726CED"/>
    <w:rsid w:val="00733CD4"/>
    <w:rsid w:val="00737BC2"/>
    <w:rsid w:val="007416F8"/>
    <w:rsid w:val="00756793"/>
    <w:rsid w:val="0076029D"/>
    <w:rsid w:val="00762A65"/>
    <w:rsid w:val="007630A9"/>
    <w:rsid w:val="007656C0"/>
    <w:rsid w:val="0077377F"/>
    <w:rsid w:val="0078185B"/>
    <w:rsid w:val="007875C2"/>
    <w:rsid w:val="007A0035"/>
    <w:rsid w:val="007A4DE8"/>
    <w:rsid w:val="007B38A3"/>
    <w:rsid w:val="007C0A24"/>
    <w:rsid w:val="007C16BF"/>
    <w:rsid w:val="007C25D6"/>
    <w:rsid w:val="007C3C3C"/>
    <w:rsid w:val="007C4C8A"/>
    <w:rsid w:val="007D030E"/>
    <w:rsid w:val="007D04DB"/>
    <w:rsid w:val="007D41D5"/>
    <w:rsid w:val="007D6F0E"/>
    <w:rsid w:val="007D7BA9"/>
    <w:rsid w:val="007F036F"/>
    <w:rsid w:val="007F22CB"/>
    <w:rsid w:val="007F7485"/>
    <w:rsid w:val="007F77A1"/>
    <w:rsid w:val="008036B7"/>
    <w:rsid w:val="00803BFD"/>
    <w:rsid w:val="00812F1D"/>
    <w:rsid w:val="00817C7D"/>
    <w:rsid w:val="00820206"/>
    <w:rsid w:val="0082161B"/>
    <w:rsid w:val="00822902"/>
    <w:rsid w:val="008229C6"/>
    <w:rsid w:val="0082604D"/>
    <w:rsid w:val="008329F7"/>
    <w:rsid w:val="00837484"/>
    <w:rsid w:val="008428CF"/>
    <w:rsid w:val="00842F09"/>
    <w:rsid w:val="0084434C"/>
    <w:rsid w:val="00850ED7"/>
    <w:rsid w:val="00856AB5"/>
    <w:rsid w:val="00857459"/>
    <w:rsid w:val="00870B80"/>
    <w:rsid w:val="00876138"/>
    <w:rsid w:val="008764F2"/>
    <w:rsid w:val="00880C04"/>
    <w:rsid w:val="00883F43"/>
    <w:rsid w:val="00886105"/>
    <w:rsid w:val="00887EB1"/>
    <w:rsid w:val="00893862"/>
    <w:rsid w:val="00896227"/>
    <w:rsid w:val="008A0870"/>
    <w:rsid w:val="008A3AAF"/>
    <w:rsid w:val="008B1754"/>
    <w:rsid w:val="008B63C7"/>
    <w:rsid w:val="008B6615"/>
    <w:rsid w:val="008C3DD7"/>
    <w:rsid w:val="008C40E1"/>
    <w:rsid w:val="008C4936"/>
    <w:rsid w:val="008D27A1"/>
    <w:rsid w:val="008E4389"/>
    <w:rsid w:val="008F2A05"/>
    <w:rsid w:val="008F3AC0"/>
    <w:rsid w:val="00902422"/>
    <w:rsid w:val="00907661"/>
    <w:rsid w:val="00910106"/>
    <w:rsid w:val="00910D2C"/>
    <w:rsid w:val="00917510"/>
    <w:rsid w:val="00917DBC"/>
    <w:rsid w:val="009205A4"/>
    <w:rsid w:val="00925BD5"/>
    <w:rsid w:val="009306C1"/>
    <w:rsid w:val="009314DA"/>
    <w:rsid w:val="009349DB"/>
    <w:rsid w:val="00941FD8"/>
    <w:rsid w:val="00945238"/>
    <w:rsid w:val="00945573"/>
    <w:rsid w:val="00946F80"/>
    <w:rsid w:val="00951957"/>
    <w:rsid w:val="0096747D"/>
    <w:rsid w:val="0097331A"/>
    <w:rsid w:val="0098461F"/>
    <w:rsid w:val="00987406"/>
    <w:rsid w:val="00992F5B"/>
    <w:rsid w:val="009A0DDC"/>
    <w:rsid w:val="009A0E22"/>
    <w:rsid w:val="009A67EE"/>
    <w:rsid w:val="009A75AB"/>
    <w:rsid w:val="009B34B8"/>
    <w:rsid w:val="009C2C89"/>
    <w:rsid w:val="009C4575"/>
    <w:rsid w:val="009C57F7"/>
    <w:rsid w:val="009D2B65"/>
    <w:rsid w:val="009D38F3"/>
    <w:rsid w:val="009D3DCD"/>
    <w:rsid w:val="009E0764"/>
    <w:rsid w:val="009E181A"/>
    <w:rsid w:val="009E647D"/>
    <w:rsid w:val="009E7700"/>
    <w:rsid w:val="009F007F"/>
    <w:rsid w:val="009F16FB"/>
    <w:rsid w:val="009F646B"/>
    <w:rsid w:val="00A0562F"/>
    <w:rsid w:val="00A06BE9"/>
    <w:rsid w:val="00A1292F"/>
    <w:rsid w:val="00A12A7D"/>
    <w:rsid w:val="00A14E11"/>
    <w:rsid w:val="00A17569"/>
    <w:rsid w:val="00A22330"/>
    <w:rsid w:val="00A40144"/>
    <w:rsid w:val="00A43A3D"/>
    <w:rsid w:val="00A44A54"/>
    <w:rsid w:val="00A479BF"/>
    <w:rsid w:val="00A51370"/>
    <w:rsid w:val="00A51CEE"/>
    <w:rsid w:val="00A62267"/>
    <w:rsid w:val="00A62E92"/>
    <w:rsid w:val="00A65739"/>
    <w:rsid w:val="00A67C41"/>
    <w:rsid w:val="00A71AB3"/>
    <w:rsid w:val="00A76D22"/>
    <w:rsid w:val="00A81184"/>
    <w:rsid w:val="00AA0386"/>
    <w:rsid w:val="00AB2776"/>
    <w:rsid w:val="00AB2A59"/>
    <w:rsid w:val="00AB48FA"/>
    <w:rsid w:val="00AB5F39"/>
    <w:rsid w:val="00AC1648"/>
    <w:rsid w:val="00AC1E08"/>
    <w:rsid w:val="00AC6517"/>
    <w:rsid w:val="00AD280C"/>
    <w:rsid w:val="00AD480F"/>
    <w:rsid w:val="00AD51C9"/>
    <w:rsid w:val="00AD5366"/>
    <w:rsid w:val="00AE3309"/>
    <w:rsid w:val="00AF5DB9"/>
    <w:rsid w:val="00AF7C65"/>
    <w:rsid w:val="00B02B2D"/>
    <w:rsid w:val="00B04425"/>
    <w:rsid w:val="00B0751D"/>
    <w:rsid w:val="00B076BC"/>
    <w:rsid w:val="00B13711"/>
    <w:rsid w:val="00B23254"/>
    <w:rsid w:val="00B2450D"/>
    <w:rsid w:val="00B3074A"/>
    <w:rsid w:val="00B33B98"/>
    <w:rsid w:val="00B46227"/>
    <w:rsid w:val="00B46267"/>
    <w:rsid w:val="00B46670"/>
    <w:rsid w:val="00B47BDB"/>
    <w:rsid w:val="00B54500"/>
    <w:rsid w:val="00B57354"/>
    <w:rsid w:val="00B726FB"/>
    <w:rsid w:val="00B73342"/>
    <w:rsid w:val="00B733F4"/>
    <w:rsid w:val="00B74880"/>
    <w:rsid w:val="00B76931"/>
    <w:rsid w:val="00B778E3"/>
    <w:rsid w:val="00B82B6A"/>
    <w:rsid w:val="00B83F4F"/>
    <w:rsid w:val="00B86157"/>
    <w:rsid w:val="00B87DF3"/>
    <w:rsid w:val="00B90D31"/>
    <w:rsid w:val="00B93935"/>
    <w:rsid w:val="00B93EBB"/>
    <w:rsid w:val="00B940FC"/>
    <w:rsid w:val="00B95E6D"/>
    <w:rsid w:val="00B96273"/>
    <w:rsid w:val="00B96A12"/>
    <w:rsid w:val="00BA1343"/>
    <w:rsid w:val="00BA60D4"/>
    <w:rsid w:val="00BB4949"/>
    <w:rsid w:val="00BD11C5"/>
    <w:rsid w:val="00BD1A21"/>
    <w:rsid w:val="00BE055B"/>
    <w:rsid w:val="00BE09B5"/>
    <w:rsid w:val="00BE1CA3"/>
    <w:rsid w:val="00BE50A7"/>
    <w:rsid w:val="00BE67E4"/>
    <w:rsid w:val="00BF295E"/>
    <w:rsid w:val="00BF50D8"/>
    <w:rsid w:val="00C0146A"/>
    <w:rsid w:val="00C02C98"/>
    <w:rsid w:val="00C02FE1"/>
    <w:rsid w:val="00C154F9"/>
    <w:rsid w:val="00C1657A"/>
    <w:rsid w:val="00C23D24"/>
    <w:rsid w:val="00C2483A"/>
    <w:rsid w:val="00C31A01"/>
    <w:rsid w:val="00C34030"/>
    <w:rsid w:val="00C41CAA"/>
    <w:rsid w:val="00C4454D"/>
    <w:rsid w:val="00C53640"/>
    <w:rsid w:val="00C60BB9"/>
    <w:rsid w:val="00C60CEB"/>
    <w:rsid w:val="00C61EC2"/>
    <w:rsid w:val="00C70032"/>
    <w:rsid w:val="00C728CB"/>
    <w:rsid w:val="00C73902"/>
    <w:rsid w:val="00C75493"/>
    <w:rsid w:val="00C7756E"/>
    <w:rsid w:val="00C82226"/>
    <w:rsid w:val="00C86912"/>
    <w:rsid w:val="00C87814"/>
    <w:rsid w:val="00C9178E"/>
    <w:rsid w:val="00C979C5"/>
    <w:rsid w:val="00CA2A26"/>
    <w:rsid w:val="00CA354F"/>
    <w:rsid w:val="00CA4242"/>
    <w:rsid w:val="00CA54B0"/>
    <w:rsid w:val="00CB37B1"/>
    <w:rsid w:val="00CC0ADC"/>
    <w:rsid w:val="00CC1C10"/>
    <w:rsid w:val="00CC3155"/>
    <w:rsid w:val="00CC516F"/>
    <w:rsid w:val="00CC7E6A"/>
    <w:rsid w:val="00CD05FA"/>
    <w:rsid w:val="00CD0AF1"/>
    <w:rsid w:val="00CD4DB9"/>
    <w:rsid w:val="00CD54A4"/>
    <w:rsid w:val="00CD6D23"/>
    <w:rsid w:val="00CD779F"/>
    <w:rsid w:val="00CE2544"/>
    <w:rsid w:val="00CE2F35"/>
    <w:rsid w:val="00CE3058"/>
    <w:rsid w:val="00CE3D41"/>
    <w:rsid w:val="00CE4FA6"/>
    <w:rsid w:val="00CE6E81"/>
    <w:rsid w:val="00CF05B5"/>
    <w:rsid w:val="00CF0AC4"/>
    <w:rsid w:val="00CF2EB4"/>
    <w:rsid w:val="00CF5218"/>
    <w:rsid w:val="00CF6E8E"/>
    <w:rsid w:val="00CF7327"/>
    <w:rsid w:val="00D00BAA"/>
    <w:rsid w:val="00D02C20"/>
    <w:rsid w:val="00D12FB4"/>
    <w:rsid w:val="00D132F1"/>
    <w:rsid w:val="00D20E7C"/>
    <w:rsid w:val="00D20F9E"/>
    <w:rsid w:val="00D227A9"/>
    <w:rsid w:val="00D232F0"/>
    <w:rsid w:val="00D25074"/>
    <w:rsid w:val="00D25D80"/>
    <w:rsid w:val="00D26A80"/>
    <w:rsid w:val="00D3143D"/>
    <w:rsid w:val="00D32F38"/>
    <w:rsid w:val="00D34EEE"/>
    <w:rsid w:val="00D353EE"/>
    <w:rsid w:val="00D37638"/>
    <w:rsid w:val="00D432FC"/>
    <w:rsid w:val="00D4458D"/>
    <w:rsid w:val="00D46D85"/>
    <w:rsid w:val="00D512E4"/>
    <w:rsid w:val="00D51F98"/>
    <w:rsid w:val="00D53319"/>
    <w:rsid w:val="00D56E2C"/>
    <w:rsid w:val="00D97EDE"/>
    <w:rsid w:val="00DA01F0"/>
    <w:rsid w:val="00DA48A6"/>
    <w:rsid w:val="00DB36F2"/>
    <w:rsid w:val="00DB380A"/>
    <w:rsid w:val="00DC5EB8"/>
    <w:rsid w:val="00DC6FF2"/>
    <w:rsid w:val="00DD5B08"/>
    <w:rsid w:val="00DE1235"/>
    <w:rsid w:val="00DE3137"/>
    <w:rsid w:val="00DE6398"/>
    <w:rsid w:val="00DE6D30"/>
    <w:rsid w:val="00DF4C9E"/>
    <w:rsid w:val="00DF6120"/>
    <w:rsid w:val="00E02531"/>
    <w:rsid w:val="00E072EC"/>
    <w:rsid w:val="00E177E2"/>
    <w:rsid w:val="00E17AB5"/>
    <w:rsid w:val="00E234BC"/>
    <w:rsid w:val="00E24A26"/>
    <w:rsid w:val="00E265C2"/>
    <w:rsid w:val="00E272D5"/>
    <w:rsid w:val="00E30676"/>
    <w:rsid w:val="00E35F07"/>
    <w:rsid w:val="00E366A1"/>
    <w:rsid w:val="00E40F07"/>
    <w:rsid w:val="00E41D09"/>
    <w:rsid w:val="00E44B3D"/>
    <w:rsid w:val="00E4554E"/>
    <w:rsid w:val="00E469B0"/>
    <w:rsid w:val="00E52AFB"/>
    <w:rsid w:val="00E550BD"/>
    <w:rsid w:val="00E556B6"/>
    <w:rsid w:val="00E6034F"/>
    <w:rsid w:val="00E638CB"/>
    <w:rsid w:val="00E66F0B"/>
    <w:rsid w:val="00E71DC4"/>
    <w:rsid w:val="00E720DD"/>
    <w:rsid w:val="00E80657"/>
    <w:rsid w:val="00E8477E"/>
    <w:rsid w:val="00E909A4"/>
    <w:rsid w:val="00E90CE1"/>
    <w:rsid w:val="00E92460"/>
    <w:rsid w:val="00E94402"/>
    <w:rsid w:val="00E95B67"/>
    <w:rsid w:val="00EA41BF"/>
    <w:rsid w:val="00EA5F4E"/>
    <w:rsid w:val="00EB0F03"/>
    <w:rsid w:val="00EB25AD"/>
    <w:rsid w:val="00EB7308"/>
    <w:rsid w:val="00EC08E7"/>
    <w:rsid w:val="00EC5C43"/>
    <w:rsid w:val="00ED26F8"/>
    <w:rsid w:val="00ED5303"/>
    <w:rsid w:val="00ED6C94"/>
    <w:rsid w:val="00EE5C40"/>
    <w:rsid w:val="00EF1B62"/>
    <w:rsid w:val="00EF423C"/>
    <w:rsid w:val="00F02D0F"/>
    <w:rsid w:val="00F04FAB"/>
    <w:rsid w:val="00F05D46"/>
    <w:rsid w:val="00F0779C"/>
    <w:rsid w:val="00F10A24"/>
    <w:rsid w:val="00F13020"/>
    <w:rsid w:val="00F14213"/>
    <w:rsid w:val="00F15794"/>
    <w:rsid w:val="00F2033F"/>
    <w:rsid w:val="00F24454"/>
    <w:rsid w:val="00F25142"/>
    <w:rsid w:val="00F25B06"/>
    <w:rsid w:val="00F27125"/>
    <w:rsid w:val="00F27188"/>
    <w:rsid w:val="00F27BCE"/>
    <w:rsid w:val="00F27D92"/>
    <w:rsid w:val="00F3200B"/>
    <w:rsid w:val="00F3252F"/>
    <w:rsid w:val="00F4067A"/>
    <w:rsid w:val="00F43ACE"/>
    <w:rsid w:val="00F47536"/>
    <w:rsid w:val="00F50474"/>
    <w:rsid w:val="00F51FCB"/>
    <w:rsid w:val="00F61322"/>
    <w:rsid w:val="00F61EEC"/>
    <w:rsid w:val="00F6611C"/>
    <w:rsid w:val="00F67402"/>
    <w:rsid w:val="00F7077C"/>
    <w:rsid w:val="00F74D31"/>
    <w:rsid w:val="00F821CB"/>
    <w:rsid w:val="00F94E63"/>
    <w:rsid w:val="00FA0C32"/>
    <w:rsid w:val="00FA7DD4"/>
    <w:rsid w:val="00FB3569"/>
    <w:rsid w:val="00FB4104"/>
    <w:rsid w:val="00FB4D07"/>
    <w:rsid w:val="00FB6540"/>
    <w:rsid w:val="00FC234E"/>
    <w:rsid w:val="00FC47D4"/>
    <w:rsid w:val="00FC52A6"/>
    <w:rsid w:val="00FC79C5"/>
    <w:rsid w:val="00FD696A"/>
    <w:rsid w:val="00FD6A33"/>
    <w:rsid w:val="00FE12B7"/>
    <w:rsid w:val="00FE1483"/>
    <w:rsid w:val="00FF55D4"/>
    <w:rsid w:val="00FF57CF"/>
    <w:rsid w:val="038BFBE8"/>
    <w:rsid w:val="0BF3FE82"/>
    <w:rsid w:val="0C911FB4"/>
    <w:rsid w:val="1036157A"/>
    <w:rsid w:val="128E444F"/>
    <w:rsid w:val="1683BF75"/>
    <w:rsid w:val="1A7C1B53"/>
    <w:rsid w:val="1AAB3390"/>
    <w:rsid w:val="1D28A0E5"/>
    <w:rsid w:val="1DB8C88A"/>
    <w:rsid w:val="1DF21C80"/>
    <w:rsid w:val="1E110FA6"/>
    <w:rsid w:val="1E88FC6A"/>
    <w:rsid w:val="20E7426E"/>
    <w:rsid w:val="226B2542"/>
    <w:rsid w:val="2693E4FB"/>
    <w:rsid w:val="281B8E22"/>
    <w:rsid w:val="2863BF45"/>
    <w:rsid w:val="292BE5B9"/>
    <w:rsid w:val="295260E7"/>
    <w:rsid w:val="2A6A4A25"/>
    <w:rsid w:val="2EDB2C1B"/>
    <w:rsid w:val="2FF4425F"/>
    <w:rsid w:val="312722B2"/>
    <w:rsid w:val="312C008E"/>
    <w:rsid w:val="32C2F313"/>
    <w:rsid w:val="36468E50"/>
    <w:rsid w:val="3AA9C729"/>
    <w:rsid w:val="3D06D5A2"/>
    <w:rsid w:val="3D0E5C14"/>
    <w:rsid w:val="465B0004"/>
    <w:rsid w:val="473D4494"/>
    <w:rsid w:val="4A676455"/>
    <w:rsid w:val="4D970FA4"/>
    <w:rsid w:val="54793F4D"/>
    <w:rsid w:val="5C2C8BF3"/>
    <w:rsid w:val="5DACBAD7"/>
    <w:rsid w:val="6231C573"/>
    <w:rsid w:val="62C3F3F9"/>
    <w:rsid w:val="64EB9105"/>
    <w:rsid w:val="679465B2"/>
    <w:rsid w:val="6820AA59"/>
    <w:rsid w:val="6A5A0F54"/>
    <w:rsid w:val="6BD72445"/>
    <w:rsid w:val="6CB51D0B"/>
    <w:rsid w:val="6D1AD133"/>
    <w:rsid w:val="6E24CCAD"/>
    <w:rsid w:val="701BB057"/>
    <w:rsid w:val="717D0C4A"/>
    <w:rsid w:val="755C6153"/>
    <w:rsid w:val="76D165AA"/>
    <w:rsid w:val="7CE3A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91DE7C"/>
  <w15:chartTrackingRefBased/>
  <w15:docId w15:val="{53AC0189-6BDF-438E-B8E8-B6AD8242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312722B2"/>
    <w:rPr>
      <w:noProof/>
      <w:sz w:val="24"/>
      <w:szCs w:val="24"/>
      <w:lang w:val="cs-CZ"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312722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2">
    <w:name w:val="heading 2"/>
    <w:basedOn w:val="Normaallaad"/>
    <w:next w:val="Normaallaad"/>
    <w:uiPriority w:val="1"/>
    <w:qFormat/>
    <w:rsid w:val="312722B2"/>
    <w:pPr>
      <w:keepNext/>
      <w:spacing w:before="240" w:after="60"/>
      <w:outlineLvl w:val="1"/>
    </w:pPr>
    <w:rPr>
      <w:rFonts w:eastAsia="Arial Unicode MS"/>
      <w:b/>
      <w:bCs/>
      <w:i/>
      <w:iCs/>
      <w:lang w:val="et-EE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312722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312722B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qFormat/>
    <w:rsid w:val="312722B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qFormat/>
    <w:rsid w:val="312722B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qFormat/>
    <w:rsid w:val="312722B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Pealkiri8">
    <w:name w:val="heading 8"/>
    <w:basedOn w:val="Normaallaad"/>
    <w:next w:val="Normaallaad"/>
    <w:link w:val="Pealkiri8Mrk"/>
    <w:uiPriority w:val="9"/>
    <w:unhideWhenUsed/>
    <w:qFormat/>
    <w:rsid w:val="312722B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unhideWhenUsed/>
    <w:qFormat/>
    <w:rsid w:val="312722B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312722B2"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Liguvaikefont"/>
    <w:semiHidden/>
  </w:style>
  <w:style w:type="paragraph" w:styleId="Jalus">
    <w:name w:val="footer"/>
    <w:basedOn w:val="Normaallaad"/>
    <w:uiPriority w:val="1"/>
    <w:unhideWhenUsed/>
    <w:rsid w:val="312722B2"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Liguvaikefont"/>
    <w:semiHidden/>
  </w:style>
  <w:style w:type="paragraph" w:customStyle="1" w:styleId="Kirjatekst">
    <w:name w:val="Kirja tekst"/>
    <w:basedOn w:val="Normaallaad"/>
    <w:uiPriority w:val="1"/>
    <w:rsid w:val="312722B2"/>
    <w:pPr>
      <w:spacing w:after="240"/>
    </w:pPr>
    <w:rPr>
      <w:rFonts w:eastAsia="Times New Roman" w:cs="Arial"/>
      <w:sz w:val="22"/>
      <w:szCs w:val="22"/>
      <w:lang w:val="et-EE"/>
    </w:rPr>
  </w:style>
  <w:style w:type="paragraph" w:styleId="Kehatekst3">
    <w:name w:val="Body Text 3"/>
    <w:basedOn w:val="Normaallaad"/>
    <w:uiPriority w:val="1"/>
    <w:rsid w:val="312722B2"/>
    <w:rPr>
      <w:rFonts w:eastAsia="Times New Roman" w:cs="Arial"/>
      <w:color w:val="000000" w:themeColor="text1"/>
      <w:sz w:val="22"/>
      <w:szCs w:val="22"/>
      <w:lang w:val="et-EE"/>
    </w:rPr>
  </w:style>
  <w:style w:type="paragraph" w:styleId="Jutumullitekst">
    <w:name w:val="Balloon Text"/>
    <w:basedOn w:val="Normaallaad"/>
    <w:link w:val="JutumullitekstMrk"/>
    <w:uiPriority w:val="1"/>
    <w:semiHidden/>
    <w:unhideWhenUsed/>
    <w:rsid w:val="312722B2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1"/>
    <w:semiHidden/>
    <w:rsid w:val="312722B2"/>
    <w:rPr>
      <w:rFonts w:ascii="Segoe UI" w:eastAsia="Arial" w:hAnsi="Segoe UI" w:cs="Segoe UI"/>
      <w:noProof/>
      <w:sz w:val="18"/>
      <w:szCs w:val="18"/>
      <w:lang w:val="cs-CZ" w:eastAsia="en-US"/>
    </w:rPr>
  </w:style>
  <w:style w:type="character" w:styleId="Hperlink">
    <w:name w:val="Hyperlink"/>
    <w:basedOn w:val="Liguvaikefont"/>
    <w:rsid w:val="00DD5B08"/>
    <w:rPr>
      <w:color w:val="0563C1" w:themeColor="hyperlink"/>
      <w:u w:val="single"/>
    </w:rPr>
  </w:style>
  <w:style w:type="character" w:customStyle="1" w:styleId="PisMrk">
    <w:name w:val="Päis Märk"/>
    <w:basedOn w:val="Liguvaikefont"/>
    <w:link w:val="Pis"/>
    <w:uiPriority w:val="99"/>
    <w:rsid w:val="312722B2"/>
    <w:rPr>
      <w:noProof/>
      <w:sz w:val="24"/>
      <w:szCs w:val="24"/>
      <w:lang w:val="cs-CZ" w:eastAsia="en-US"/>
    </w:rPr>
  </w:style>
  <w:style w:type="paragraph" w:styleId="Kehatekst">
    <w:name w:val="Body Text"/>
    <w:basedOn w:val="Normaallaad"/>
    <w:link w:val="KehatekstMrk"/>
    <w:uiPriority w:val="99"/>
    <w:unhideWhenUsed/>
    <w:rsid w:val="312722B2"/>
    <w:pPr>
      <w:spacing w:after="120" w:line="259" w:lineRule="auto"/>
    </w:pPr>
    <w:rPr>
      <w:rFonts w:ascii="Calibri" w:eastAsia="Calibri" w:hAnsi="Calibri"/>
      <w:color w:val="2C4054"/>
      <w:sz w:val="22"/>
      <w:szCs w:val="22"/>
      <w:lang w:val="et-EE"/>
    </w:rPr>
  </w:style>
  <w:style w:type="character" w:customStyle="1" w:styleId="KehatekstMrk">
    <w:name w:val="Kehatekst Märk"/>
    <w:basedOn w:val="Liguvaikefont"/>
    <w:link w:val="Kehatekst"/>
    <w:uiPriority w:val="99"/>
    <w:rsid w:val="312722B2"/>
    <w:rPr>
      <w:rFonts w:ascii="Calibri" w:eastAsia="Calibri" w:hAnsi="Calibri" w:cs="Times New Roman"/>
      <w:noProof/>
      <w:color w:val="2C4054"/>
      <w:sz w:val="22"/>
      <w:szCs w:val="22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B87DF3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312722B2"/>
    <w:pPr>
      <w:ind w:left="720"/>
      <w:contextualSpacing/>
    </w:pPr>
  </w:style>
  <w:style w:type="table" w:styleId="Kontuurtabel">
    <w:name w:val="Table Grid"/>
    <w:basedOn w:val="Normaaltabel"/>
    <w:rsid w:val="00880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aritekst">
    <w:name w:val="annotation text"/>
    <w:basedOn w:val="Normaallaad"/>
    <w:link w:val="KommentaaritekstMrk"/>
    <w:uiPriority w:val="1"/>
    <w:rsid w:val="312722B2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1"/>
    <w:rsid w:val="312722B2"/>
    <w:rPr>
      <w:noProof/>
      <w:lang w:val="cs-CZ" w:eastAsia="en-US"/>
    </w:rPr>
  </w:style>
  <w:style w:type="character" w:styleId="Kommentaariviide">
    <w:name w:val="annotation reference"/>
    <w:basedOn w:val="Liguvaikefont"/>
    <w:rPr>
      <w:sz w:val="16"/>
      <w:szCs w:val="16"/>
    </w:rPr>
  </w:style>
  <w:style w:type="paragraph" w:styleId="Redaktsioon">
    <w:name w:val="Revision"/>
    <w:hidden/>
    <w:uiPriority w:val="99"/>
    <w:semiHidden/>
    <w:rsid w:val="00F6611C"/>
    <w:rPr>
      <w:sz w:val="24"/>
      <w:szCs w:val="24"/>
      <w:lang w:val="cs-CZ" w:eastAsia="en-US"/>
    </w:rPr>
  </w:style>
  <w:style w:type="character" w:customStyle="1" w:styleId="normaltextrun">
    <w:name w:val="normaltextrun"/>
    <w:basedOn w:val="Liguvaikefont"/>
    <w:rsid w:val="00896227"/>
  </w:style>
  <w:style w:type="character" w:customStyle="1" w:styleId="contentcontrolboundarysink">
    <w:name w:val="contentcontrolboundarysink"/>
    <w:basedOn w:val="Liguvaikefont"/>
    <w:rsid w:val="00896227"/>
  </w:style>
  <w:style w:type="character" w:customStyle="1" w:styleId="eop">
    <w:name w:val="eop"/>
    <w:basedOn w:val="Liguvaikefont"/>
    <w:rsid w:val="00896227"/>
  </w:style>
  <w:style w:type="paragraph" w:styleId="Pealkiri">
    <w:name w:val="Title"/>
    <w:basedOn w:val="Normaallaad"/>
    <w:next w:val="Normaallaad"/>
    <w:link w:val="PealkiriMrk"/>
    <w:uiPriority w:val="10"/>
    <w:qFormat/>
    <w:rsid w:val="312722B2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312722B2"/>
    <w:rPr>
      <w:rFonts w:eastAsiaTheme="minorEastAsia"/>
      <w:color w:val="5A5A5A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312722B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312722B2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Pealkiri1Mrk">
    <w:name w:val="Pealkiri 1 Märk"/>
    <w:basedOn w:val="Liguvaikefont"/>
    <w:link w:val="Pealkiri1"/>
    <w:uiPriority w:val="9"/>
    <w:rsid w:val="312722B2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cs-CZ"/>
    </w:rPr>
  </w:style>
  <w:style w:type="character" w:customStyle="1" w:styleId="Pealkiri3Mrk">
    <w:name w:val="Pealkiri 3 Märk"/>
    <w:basedOn w:val="Liguvaikefont"/>
    <w:link w:val="Pealkiri3"/>
    <w:uiPriority w:val="9"/>
    <w:rsid w:val="312722B2"/>
    <w:rPr>
      <w:rFonts w:asciiTheme="majorHAnsi" w:eastAsiaTheme="majorEastAsia" w:hAnsiTheme="majorHAnsi" w:cstheme="majorBidi"/>
      <w:noProof/>
      <w:color w:val="1F3763"/>
      <w:sz w:val="24"/>
      <w:szCs w:val="24"/>
      <w:lang w:val="cs-CZ"/>
    </w:rPr>
  </w:style>
  <w:style w:type="character" w:customStyle="1" w:styleId="Pealkiri4Mrk">
    <w:name w:val="Pealkiri 4 Märk"/>
    <w:basedOn w:val="Liguvaikefont"/>
    <w:link w:val="Pealkiri4"/>
    <w:uiPriority w:val="9"/>
    <w:rsid w:val="312722B2"/>
    <w:rPr>
      <w:rFonts w:asciiTheme="majorHAnsi" w:eastAsiaTheme="majorEastAsia" w:hAnsiTheme="majorHAnsi" w:cstheme="majorBidi"/>
      <w:i/>
      <w:iCs/>
      <w:noProof/>
      <w:color w:val="2F5496" w:themeColor="accent1" w:themeShade="BF"/>
      <w:lang w:val="cs-CZ"/>
    </w:rPr>
  </w:style>
  <w:style w:type="character" w:customStyle="1" w:styleId="Pealkiri5Mrk">
    <w:name w:val="Pealkiri 5 Märk"/>
    <w:basedOn w:val="Liguvaikefont"/>
    <w:link w:val="Pealkiri5"/>
    <w:uiPriority w:val="9"/>
    <w:rsid w:val="312722B2"/>
    <w:rPr>
      <w:rFonts w:asciiTheme="majorHAnsi" w:eastAsiaTheme="majorEastAsia" w:hAnsiTheme="majorHAnsi" w:cstheme="majorBidi"/>
      <w:noProof/>
      <w:color w:val="2F5496" w:themeColor="accent1" w:themeShade="BF"/>
      <w:lang w:val="cs-CZ"/>
    </w:rPr>
  </w:style>
  <w:style w:type="character" w:customStyle="1" w:styleId="Pealkiri6Mrk">
    <w:name w:val="Pealkiri 6 Märk"/>
    <w:basedOn w:val="Liguvaikefont"/>
    <w:link w:val="Pealkiri6"/>
    <w:uiPriority w:val="9"/>
    <w:rsid w:val="312722B2"/>
    <w:rPr>
      <w:rFonts w:asciiTheme="majorHAnsi" w:eastAsiaTheme="majorEastAsia" w:hAnsiTheme="majorHAnsi" w:cstheme="majorBidi"/>
      <w:noProof/>
      <w:color w:val="1F3763"/>
      <w:lang w:val="cs-CZ"/>
    </w:rPr>
  </w:style>
  <w:style w:type="character" w:customStyle="1" w:styleId="Pealkiri7Mrk">
    <w:name w:val="Pealkiri 7 Märk"/>
    <w:basedOn w:val="Liguvaikefont"/>
    <w:link w:val="Pealkiri7"/>
    <w:uiPriority w:val="9"/>
    <w:rsid w:val="312722B2"/>
    <w:rPr>
      <w:rFonts w:asciiTheme="majorHAnsi" w:eastAsiaTheme="majorEastAsia" w:hAnsiTheme="majorHAnsi" w:cstheme="majorBidi"/>
      <w:i/>
      <w:iCs/>
      <w:noProof/>
      <w:color w:val="1F3763"/>
      <w:lang w:val="cs-CZ"/>
    </w:rPr>
  </w:style>
  <w:style w:type="character" w:customStyle="1" w:styleId="Pealkiri8Mrk">
    <w:name w:val="Pealkiri 8 Märk"/>
    <w:basedOn w:val="Liguvaikefont"/>
    <w:link w:val="Pealkiri8"/>
    <w:uiPriority w:val="9"/>
    <w:rsid w:val="312722B2"/>
    <w:rPr>
      <w:rFonts w:asciiTheme="majorHAnsi" w:eastAsiaTheme="majorEastAsia" w:hAnsiTheme="majorHAnsi" w:cstheme="majorBidi"/>
      <w:noProof/>
      <w:color w:val="272727"/>
      <w:sz w:val="21"/>
      <w:szCs w:val="21"/>
      <w:lang w:val="cs-CZ"/>
    </w:rPr>
  </w:style>
  <w:style w:type="character" w:customStyle="1" w:styleId="Pealkiri9Mrk">
    <w:name w:val="Pealkiri 9 Märk"/>
    <w:basedOn w:val="Liguvaikefont"/>
    <w:link w:val="Pealkiri9"/>
    <w:uiPriority w:val="9"/>
    <w:rsid w:val="312722B2"/>
    <w:rPr>
      <w:rFonts w:asciiTheme="majorHAnsi" w:eastAsiaTheme="majorEastAsia" w:hAnsiTheme="majorHAnsi" w:cstheme="majorBidi"/>
      <w:i/>
      <w:iCs/>
      <w:noProof/>
      <w:color w:val="272727"/>
      <w:sz w:val="21"/>
      <w:szCs w:val="21"/>
      <w:lang w:val="cs-CZ"/>
    </w:rPr>
  </w:style>
  <w:style w:type="character" w:customStyle="1" w:styleId="PealkiriMrk">
    <w:name w:val="Pealkiri Märk"/>
    <w:basedOn w:val="Liguvaikefont"/>
    <w:link w:val="Pealkiri"/>
    <w:uiPriority w:val="10"/>
    <w:rsid w:val="312722B2"/>
    <w:rPr>
      <w:rFonts w:asciiTheme="majorHAnsi" w:eastAsiaTheme="majorEastAsia" w:hAnsiTheme="majorHAnsi" w:cstheme="majorBidi"/>
      <w:noProof/>
      <w:sz w:val="56"/>
      <w:szCs w:val="56"/>
      <w:lang w:val="cs-CZ"/>
    </w:rPr>
  </w:style>
  <w:style w:type="character" w:customStyle="1" w:styleId="AlapealkiriMrk">
    <w:name w:val="Alapealkiri Märk"/>
    <w:basedOn w:val="Liguvaikefont"/>
    <w:link w:val="Alapealkiri"/>
    <w:uiPriority w:val="11"/>
    <w:rsid w:val="312722B2"/>
    <w:rPr>
      <w:rFonts w:ascii="Arial" w:eastAsiaTheme="minorEastAsia" w:hAnsi="Arial" w:cs="Times New Roman"/>
      <w:noProof/>
      <w:color w:val="5A5A5A"/>
      <w:lang w:val="cs-CZ"/>
    </w:rPr>
  </w:style>
  <w:style w:type="character" w:customStyle="1" w:styleId="TsitaatMrk">
    <w:name w:val="Tsitaat Märk"/>
    <w:basedOn w:val="Liguvaikefont"/>
    <w:link w:val="Tsitaat"/>
    <w:uiPriority w:val="29"/>
    <w:rsid w:val="312722B2"/>
    <w:rPr>
      <w:i/>
      <w:iCs/>
      <w:noProof/>
      <w:color w:val="404040" w:themeColor="text1" w:themeTint="BF"/>
      <w:lang w:val="cs-CZ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312722B2"/>
    <w:rPr>
      <w:i/>
      <w:iCs/>
      <w:noProof/>
      <w:color w:val="4472C4" w:themeColor="accent1"/>
      <w:lang w:val="cs-CZ"/>
    </w:rPr>
  </w:style>
  <w:style w:type="paragraph" w:styleId="SK1">
    <w:name w:val="toc 1"/>
    <w:basedOn w:val="Normaallaad"/>
    <w:next w:val="Normaallaad"/>
    <w:uiPriority w:val="39"/>
    <w:unhideWhenUsed/>
    <w:rsid w:val="312722B2"/>
    <w:pPr>
      <w:spacing w:after="100"/>
    </w:pPr>
  </w:style>
  <w:style w:type="paragraph" w:styleId="SK2">
    <w:name w:val="toc 2"/>
    <w:basedOn w:val="Normaallaad"/>
    <w:next w:val="Normaallaad"/>
    <w:uiPriority w:val="39"/>
    <w:unhideWhenUsed/>
    <w:rsid w:val="312722B2"/>
    <w:pPr>
      <w:spacing w:after="100"/>
      <w:ind w:left="220"/>
    </w:pPr>
  </w:style>
  <w:style w:type="paragraph" w:styleId="SK3">
    <w:name w:val="toc 3"/>
    <w:basedOn w:val="Normaallaad"/>
    <w:next w:val="Normaallaad"/>
    <w:uiPriority w:val="39"/>
    <w:unhideWhenUsed/>
    <w:rsid w:val="312722B2"/>
    <w:pPr>
      <w:spacing w:after="100"/>
      <w:ind w:left="440"/>
    </w:pPr>
  </w:style>
  <w:style w:type="paragraph" w:styleId="SK4">
    <w:name w:val="toc 4"/>
    <w:basedOn w:val="Normaallaad"/>
    <w:next w:val="Normaallaad"/>
    <w:uiPriority w:val="39"/>
    <w:unhideWhenUsed/>
    <w:rsid w:val="312722B2"/>
    <w:pPr>
      <w:spacing w:after="100"/>
      <w:ind w:left="660"/>
    </w:pPr>
  </w:style>
  <w:style w:type="paragraph" w:styleId="SK5">
    <w:name w:val="toc 5"/>
    <w:basedOn w:val="Normaallaad"/>
    <w:next w:val="Normaallaad"/>
    <w:uiPriority w:val="39"/>
    <w:unhideWhenUsed/>
    <w:rsid w:val="312722B2"/>
    <w:pPr>
      <w:spacing w:after="100"/>
      <w:ind w:left="880"/>
    </w:pPr>
  </w:style>
  <w:style w:type="paragraph" w:styleId="SK6">
    <w:name w:val="toc 6"/>
    <w:basedOn w:val="Normaallaad"/>
    <w:next w:val="Normaallaad"/>
    <w:uiPriority w:val="39"/>
    <w:unhideWhenUsed/>
    <w:rsid w:val="312722B2"/>
    <w:pPr>
      <w:spacing w:after="100"/>
      <w:ind w:left="1100"/>
    </w:pPr>
  </w:style>
  <w:style w:type="paragraph" w:styleId="SK7">
    <w:name w:val="toc 7"/>
    <w:basedOn w:val="Normaallaad"/>
    <w:next w:val="Normaallaad"/>
    <w:uiPriority w:val="39"/>
    <w:unhideWhenUsed/>
    <w:rsid w:val="312722B2"/>
    <w:pPr>
      <w:spacing w:after="100"/>
      <w:ind w:left="1320"/>
    </w:pPr>
  </w:style>
  <w:style w:type="paragraph" w:styleId="SK8">
    <w:name w:val="toc 8"/>
    <w:basedOn w:val="Normaallaad"/>
    <w:next w:val="Normaallaad"/>
    <w:uiPriority w:val="39"/>
    <w:unhideWhenUsed/>
    <w:rsid w:val="312722B2"/>
    <w:pPr>
      <w:spacing w:after="100"/>
      <w:ind w:left="1540"/>
    </w:pPr>
  </w:style>
  <w:style w:type="paragraph" w:styleId="SK9">
    <w:name w:val="toc 9"/>
    <w:basedOn w:val="Normaallaad"/>
    <w:next w:val="Normaallaad"/>
    <w:uiPriority w:val="39"/>
    <w:unhideWhenUsed/>
    <w:rsid w:val="312722B2"/>
    <w:pPr>
      <w:spacing w:after="100"/>
      <w:ind w:left="1760"/>
    </w:pPr>
  </w:style>
  <w:style w:type="paragraph" w:styleId="Lpumrkusetekst">
    <w:name w:val="endnote text"/>
    <w:basedOn w:val="Normaallaad"/>
    <w:link w:val="LpumrkusetekstMrk"/>
    <w:uiPriority w:val="99"/>
    <w:semiHidden/>
    <w:unhideWhenUsed/>
    <w:rsid w:val="312722B2"/>
    <w:rPr>
      <w:sz w:val="20"/>
      <w:szCs w:val="20"/>
    </w:rPr>
  </w:style>
  <w:style w:type="character" w:customStyle="1" w:styleId="LpumrkusetekstMrk">
    <w:name w:val="Lõpumärkuse tekst Märk"/>
    <w:basedOn w:val="Liguvaikefont"/>
    <w:link w:val="Lpumrkusetekst"/>
    <w:uiPriority w:val="99"/>
    <w:semiHidden/>
    <w:rsid w:val="312722B2"/>
    <w:rPr>
      <w:noProof/>
      <w:sz w:val="20"/>
      <w:szCs w:val="20"/>
      <w:lang w:val="cs-CZ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312722B2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312722B2"/>
    <w:rPr>
      <w:noProof/>
      <w:sz w:val="20"/>
      <w:szCs w:val="20"/>
      <w:lang w:val="cs-CZ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unhideWhenUsed/>
    <w:rsid w:val="00494E0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semiHidden/>
    <w:rsid w:val="00494E02"/>
    <w:rPr>
      <w:b/>
      <w:bCs/>
      <w:noProof/>
      <w:lang w:val="cs-CZ" w:eastAsia="en-US"/>
    </w:rPr>
  </w:style>
  <w:style w:type="character" w:styleId="Kohatitetekst">
    <w:name w:val="Placeholder Text"/>
    <w:basedOn w:val="Liguvaikefont"/>
    <w:uiPriority w:val="99"/>
    <w:semiHidden/>
    <w:rsid w:val="007602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7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lektrilevi.ee/et/maaomanikule/liinide-hooldus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C6756805FF4DCEB33E99A2AA844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1433C-D104-4832-BB03-4F6CFF00AA00}"/>
      </w:docPartPr>
      <w:docPartBody>
        <w:p w:rsidR="00C16EE7" w:rsidRDefault="00AF5DB9" w:rsidP="00AF5DB9">
          <w:pPr>
            <w:pStyle w:val="87C6756805FF4DCEB33E99A2AA844E0D"/>
          </w:pPr>
          <w:r w:rsidRPr="00CB6C16">
            <w:rPr>
              <w:rStyle w:val="Kohatitetekst"/>
            </w:rPr>
            <w:t>Click or tap to enter a date.</w:t>
          </w:r>
        </w:p>
      </w:docPartBody>
    </w:docPart>
    <w:docPart>
      <w:docPartPr>
        <w:name w:val="81A7D50341F74C66AFDECC6D0DC2B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275B8-F632-4F3E-87F4-6C3FA5DB80EA}"/>
      </w:docPartPr>
      <w:docPartBody>
        <w:p w:rsidR="000E0D46" w:rsidRDefault="000E0D46" w:rsidP="000E0D46">
          <w:pPr>
            <w:pStyle w:val="81A7D50341F74C66AFDECC6D0DC2B876"/>
          </w:pPr>
          <w:r w:rsidRPr="00CB6C16">
            <w:rPr>
              <w:rStyle w:val="Kohatitetekst"/>
            </w:rPr>
            <w:t>Click or tap to enter a date.</w:t>
          </w:r>
        </w:p>
      </w:docPartBody>
    </w:docPart>
    <w:docPart>
      <w:docPartPr>
        <w:name w:val="8FD082C8E2CF4C1BAE506C92D3DDB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3C48F-6136-498B-A380-7A1D0DA4E124}"/>
      </w:docPartPr>
      <w:docPartBody>
        <w:p w:rsidR="000E0D46" w:rsidRDefault="000E0D46" w:rsidP="000E0D46">
          <w:pPr>
            <w:pStyle w:val="8FD082C8E2CF4C1BAE506C92D3DDBAF5"/>
          </w:pPr>
          <w:r w:rsidRPr="00CB6C16">
            <w:rPr>
              <w:rStyle w:val="Kohatiteteks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E4"/>
    <w:rsid w:val="0001247F"/>
    <w:rsid w:val="0001448E"/>
    <w:rsid w:val="00016788"/>
    <w:rsid w:val="00052137"/>
    <w:rsid w:val="00053409"/>
    <w:rsid w:val="000536B6"/>
    <w:rsid w:val="00073792"/>
    <w:rsid w:val="000B30D8"/>
    <w:rsid w:val="000D06D8"/>
    <w:rsid w:val="000E0D18"/>
    <w:rsid w:val="000E0D46"/>
    <w:rsid w:val="000E68EB"/>
    <w:rsid w:val="001069DA"/>
    <w:rsid w:val="0012751F"/>
    <w:rsid w:val="001349ED"/>
    <w:rsid w:val="00144500"/>
    <w:rsid w:val="00144B74"/>
    <w:rsid w:val="00156905"/>
    <w:rsid w:val="00163E07"/>
    <w:rsid w:val="001727A9"/>
    <w:rsid w:val="00172B94"/>
    <w:rsid w:val="001A4924"/>
    <w:rsid w:val="001A66BE"/>
    <w:rsid w:val="001C1F75"/>
    <w:rsid w:val="001D5CEF"/>
    <w:rsid w:val="001D75AB"/>
    <w:rsid w:val="001E020A"/>
    <w:rsid w:val="001E2E89"/>
    <w:rsid w:val="001F1248"/>
    <w:rsid w:val="00241164"/>
    <w:rsid w:val="00247B4C"/>
    <w:rsid w:val="00250B67"/>
    <w:rsid w:val="00252702"/>
    <w:rsid w:val="00271877"/>
    <w:rsid w:val="002A1B74"/>
    <w:rsid w:val="002B1932"/>
    <w:rsid w:val="002B4E89"/>
    <w:rsid w:val="002D00CB"/>
    <w:rsid w:val="003112C2"/>
    <w:rsid w:val="003466F2"/>
    <w:rsid w:val="0036407F"/>
    <w:rsid w:val="00364F2B"/>
    <w:rsid w:val="00377106"/>
    <w:rsid w:val="003A2456"/>
    <w:rsid w:val="003B343F"/>
    <w:rsid w:val="003D0AE4"/>
    <w:rsid w:val="003F0F4C"/>
    <w:rsid w:val="003F3E00"/>
    <w:rsid w:val="00460C8F"/>
    <w:rsid w:val="00474F56"/>
    <w:rsid w:val="004852C9"/>
    <w:rsid w:val="004972E6"/>
    <w:rsid w:val="00497F62"/>
    <w:rsid w:val="004A5D43"/>
    <w:rsid w:val="004B18F6"/>
    <w:rsid w:val="00553F50"/>
    <w:rsid w:val="00583DB4"/>
    <w:rsid w:val="005A1273"/>
    <w:rsid w:val="005A1F63"/>
    <w:rsid w:val="005C4C2E"/>
    <w:rsid w:val="005D44EF"/>
    <w:rsid w:val="005D4A86"/>
    <w:rsid w:val="005E05D7"/>
    <w:rsid w:val="005E28E6"/>
    <w:rsid w:val="005E4660"/>
    <w:rsid w:val="00611FF4"/>
    <w:rsid w:val="00620444"/>
    <w:rsid w:val="00621C1F"/>
    <w:rsid w:val="006406BE"/>
    <w:rsid w:val="006C011A"/>
    <w:rsid w:val="006C1C0D"/>
    <w:rsid w:val="006D6C41"/>
    <w:rsid w:val="007229A8"/>
    <w:rsid w:val="007459C0"/>
    <w:rsid w:val="00756793"/>
    <w:rsid w:val="00757C88"/>
    <w:rsid w:val="00761BF4"/>
    <w:rsid w:val="0076468C"/>
    <w:rsid w:val="0078185B"/>
    <w:rsid w:val="007B6E8B"/>
    <w:rsid w:val="007B7254"/>
    <w:rsid w:val="007C16BF"/>
    <w:rsid w:val="007C25D6"/>
    <w:rsid w:val="007D04DB"/>
    <w:rsid w:val="007D41D5"/>
    <w:rsid w:val="007D7BA9"/>
    <w:rsid w:val="00803BFD"/>
    <w:rsid w:val="00812F1D"/>
    <w:rsid w:val="00820206"/>
    <w:rsid w:val="00823531"/>
    <w:rsid w:val="00864216"/>
    <w:rsid w:val="00876138"/>
    <w:rsid w:val="00882733"/>
    <w:rsid w:val="00895950"/>
    <w:rsid w:val="008A13E6"/>
    <w:rsid w:val="008A4BAE"/>
    <w:rsid w:val="008F308A"/>
    <w:rsid w:val="00902422"/>
    <w:rsid w:val="00904AC2"/>
    <w:rsid w:val="00907661"/>
    <w:rsid w:val="00941FD8"/>
    <w:rsid w:val="00946CDD"/>
    <w:rsid w:val="00951C40"/>
    <w:rsid w:val="0097400F"/>
    <w:rsid w:val="009A75AB"/>
    <w:rsid w:val="009D1EEE"/>
    <w:rsid w:val="009D2B65"/>
    <w:rsid w:val="009D5664"/>
    <w:rsid w:val="00A03203"/>
    <w:rsid w:val="00A12A7D"/>
    <w:rsid w:val="00A17569"/>
    <w:rsid w:val="00A22330"/>
    <w:rsid w:val="00A4082B"/>
    <w:rsid w:val="00A51CEE"/>
    <w:rsid w:val="00A53884"/>
    <w:rsid w:val="00A62E92"/>
    <w:rsid w:val="00AA0386"/>
    <w:rsid w:val="00AA322B"/>
    <w:rsid w:val="00AB60AC"/>
    <w:rsid w:val="00AF5DB9"/>
    <w:rsid w:val="00B05F88"/>
    <w:rsid w:val="00B14A25"/>
    <w:rsid w:val="00B14ACC"/>
    <w:rsid w:val="00B46267"/>
    <w:rsid w:val="00B559B9"/>
    <w:rsid w:val="00B76931"/>
    <w:rsid w:val="00B778E3"/>
    <w:rsid w:val="00BA654E"/>
    <w:rsid w:val="00BB4949"/>
    <w:rsid w:val="00C0146A"/>
    <w:rsid w:val="00C16EE7"/>
    <w:rsid w:val="00C30ADB"/>
    <w:rsid w:val="00C31A01"/>
    <w:rsid w:val="00C41CAA"/>
    <w:rsid w:val="00C61EC2"/>
    <w:rsid w:val="00C62EFE"/>
    <w:rsid w:val="00C979C5"/>
    <w:rsid w:val="00CA08F7"/>
    <w:rsid w:val="00CA4242"/>
    <w:rsid w:val="00CC1C10"/>
    <w:rsid w:val="00CC516F"/>
    <w:rsid w:val="00CD4DB9"/>
    <w:rsid w:val="00CF05B5"/>
    <w:rsid w:val="00D07723"/>
    <w:rsid w:val="00D25074"/>
    <w:rsid w:val="00D56E2C"/>
    <w:rsid w:val="00D67E7A"/>
    <w:rsid w:val="00DB380A"/>
    <w:rsid w:val="00DB7269"/>
    <w:rsid w:val="00DC7329"/>
    <w:rsid w:val="00DF7C1B"/>
    <w:rsid w:val="00E02475"/>
    <w:rsid w:val="00E05F51"/>
    <w:rsid w:val="00E177E2"/>
    <w:rsid w:val="00E35F07"/>
    <w:rsid w:val="00E44B3D"/>
    <w:rsid w:val="00E550BD"/>
    <w:rsid w:val="00E63EC4"/>
    <w:rsid w:val="00E72CEF"/>
    <w:rsid w:val="00E75399"/>
    <w:rsid w:val="00EB25AD"/>
    <w:rsid w:val="00EB7308"/>
    <w:rsid w:val="00EC61E1"/>
    <w:rsid w:val="00F06136"/>
    <w:rsid w:val="00F13020"/>
    <w:rsid w:val="00F30FC2"/>
    <w:rsid w:val="00F62D75"/>
    <w:rsid w:val="00F74D31"/>
    <w:rsid w:val="00F80A77"/>
    <w:rsid w:val="00FA17D8"/>
    <w:rsid w:val="00FA5FC8"/>
    <w:rsid w:val="00FA7DD4"/>
    <w:rsid w:val="00FC234E"/>
    <w:rsid w:val="00FD6A33"/>
    <w:rsid w:val="00FE1483"/>
    <w:rsid w:val="00FE79AF"/>
    <w:rsid w:val="00FF35CA"/>
    <w:rsid w:val="00FF55D4"/>
    <w:rsid w:val="00FF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0E0D46"/>
    <w:rPr>
      <w:color w:val="808080"/>
    </w:rPr>
  </w:style>
  <w:style w:type="paragraph" w:customStyle="1" w:styleId="87C6756805FF4DCEB33E99A2AA844E0D">
    <w:name w:val="87C6756805FF4DCEB33E99A2AA844E0D"/>
    <w:rsid w:val="00AF5DB9"/>
  </w:style>
  <w:style w:type="paragraph" w:customStyle="1" w:styleId="81A7D50341F74C66AFDECC6D0DC2B876">
    <w:name w:val="81A7D50341F74C66AFDECC6D0DC2B876"/>
    <w:rsid w:val="000E0D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D082C8E2CF4C1BAE506C92D3DDBAF5">
    <w:name w:val="8FD082C8E2CF4C1BAE506C92D3DDBAF5"/>
    <w:rsid w:val="000E0D4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F481D8DE5F684DA23A46962414903B" ma:contentTypeVersion="14" ma:contentTypeDescription="Loo uus dokument" ma:contentTypeScope="" ma:versionID="f50fc34c3b6d03c298b4f7619a7004c7">
  <xsd:schema xmlns:xsd="http://www.w3.org/2001/XMLSchema" xmlns:xs="http://www.w3.org/2001/XMLSchema" xmlns:p="http://schemas.microsoft.com/office/2006/metadata/properties" xmlns:ns2="8b8a76af-e1c1-4ffb-b96b-ee985722fa97" xmlns:ns3="93b495d7-4e5c-4942-8962-235c46d982e2" targetNamespace="http://schemas.microsoft.com/office/2006/metadata/properties" ma:root="true" ma:fieldsID="c3c82b763d2e969274ee2606e3f1ca94" ns2:_="" ns3:_="">
    <xsd:import namespace="8b8a76af-e1c1-4ffb-b96b-ee985722fa97"/>
    <xsd:import namespace="93b495d7-4e5c-4942-8962-235c46d98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a76af-e1c1-4ffb-b96b-ee985722fa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495d7-4e5c-4942-8962-235c46d98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5eb17a-d8d9-40d5-bdaa-2e2f6611ac7d}" ma:internalName="TaxCatchAll" ma:showField="CatchAllData" ma:web="93b495d7-4e5c-4942-8962-235c46d982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b495d7-4e5c-4942-8962-235c46d982e2">
      <UserInfo>
        <DisplayName>Heiki Möll</DisplayName>
        <AccountId>43</AccountId>
        <AccountType/>
      </UserInfo>
      <UserInfo>
        <DisplayName>Tristan Tamm</DisplayName>
        <AccountId>14</AccountId>
        <AccountType/>
      </UserInfo>
    </SharedWithUsers>
    <TaxCatchAll xmlns="93b495d7-4e5c-4942-8962-235c46d982e2" xsi:nil="true"/>
    <lcf76f155ced4ddcb4097134ff3c332f xmlns="8b8a76af-e1c1-4ffb-b96b-ee985722fa9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2F8097-35C2-4077-87B2-BBEE4A9131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a76af-e1c1-4ffb-b96b-ee985722fa97"/>
    <ds:schemaRef ds:uri="93b495d7-4e5c-4942-8962-235c46d98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EE53F9-3E55-4F2D-9105-148E7FD87E18}">
  <ds:schemaRefs>
    <ds:schemaRef ds:uri="http://schemas.microsoft.com/office/2006/metadata/properties"/>
    <ds:schemaRef ds:uri="http://schemas.microsoft.com/office/infopath/2007/PartnerControls"/>
    <ds:schemaRef ds:uri="93b495d7-4e5c-4942-8962-235c46d982e2"/>
    <ds:schemaRef ds:uri="8b8a76af-e1c1-4ffb-b96b-ee985722fa97"/>
  </ds:schemaRefs>
</ds:datastoreItem>
</file>

<file path=customXml/itemProps3.xml><?xml version="1.0" encoding="utf-8"?>
<ds:datastoreItem xmlns:ds="http://schemas.openxmlformats.org/officeDocument/2006/customXml" ds:itemID="{DDE48499-AAD2-49E6-839D-C2BD32005E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</Template>
  <TotalTime>119</TotalTime>
  <Pages>2</Pages>
  <Words>469</Words>
  <Characters>2724</Characters>
  <Application>Microsoft Office Word</Application>
  <DocSecurity>0</DocSecurity>
  <Lines>22</Lines>
  <Paragraphs>6</Paragraphs>
  <ScaleCrop>false</ScaleCrop>
  <Company>Kreatiff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Hr/Pr ning ees- ja perekonnanimi</dc:title>
  <dc:subject/>
  <dc:creator>ITH</dc:creator>
  <cp:keywords/>
  <cp:lastModifiedBy>eskolar kooskolastused</cp:lastModifiedBy>
  <cp:revision>76</cp:revision>
  <cp:lastPrinted>2020-11-03T13:25:00Z</cp:lastPrinted>
  <dcterms:created xsi:type="dcterms:W3CDTF">2025-05-08T10:24:00Z</dcterms:created>
  <dcterms:modified xsi:type="dcterms:W3CDTF">2026-07-17T10:52:00Z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0x010100A4F481D8DE5F684DA23A46962414903B</vt:lpwstr>
  </property>
  <property fmtid="{D5CDD505-2E9C-101B-9397-08002B2CF9AE}" pid="3" name="MediaServiceImageTags">
    <vt:lpwstr/>
  </property>
</Properties>
</file>